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2E" w:rsidRPr="005318DB" w:rsidRDefault="00471B2E" w:rsidP="00471B2E">
      <w:pPr>
        <w:pStyle w:val="a-FRONT-booktitle"/>
        <w:rPr>
          <w:lang w:val="ru-RU"/>
        </w:rPr>
      </w:pPr>
      <w:r w:rsidRPr="005318DB">
        <w:rPr>
          <w:lang w:val="ru-RU"/>
        </w:rPr>
        <w:t>УРОКИ ПО ИЗУЧЕНИЮ БИБЛИИ</w:t>
      </w:r>
    </w:p>
    <w:p w:rsidR="00471B2E" w:rsidRDefault="00471B2E" w:rsidP="00471B2E">
      <w:pPr>
        <w:pStyle w:val="a-FRONT-publisher"/>
        <w:rPr>
          <w:lang w:val="ru-RU"/>
        </w:rPr>
      </w:pPr>
      <w:r w:rsidRPr="005318DB">
        <w:rPr>
          <w:lang w:val="ru-RU"/>
        </w:rPr>
        <w:t>Издательство Церкви Назарянина</w:t>
      </w:r>
    </w:p>
    <w:p w:rsidR="00243A45" w:rsidRPr="00243A45" w:rsidRDefault="00243A45" w:rsidP="00471B2E">
      <w:pPr>
        <w:pStyle w:val="a-FRONT-publisher"/>
      </w:pPr>
      <w:r>
        <w:t>Charles “Chic” Shaver</w:t>
      </w:r>
      <w:bookmarkStart w:id="0" w:name="_GoBack"/>
      <w:bookmarkEnd w:id="0"/>
    </w:p>
    <w:p w:rsidR="00471B2E" w:rsidRPr="005318DB" w:rsidRDefault="00471B2E" w:rsidP="00775C9C">
      <w:pPr>
        <w:pStyle w:val="FirstParagraph"/>
      </w:pPr>
      <w:r w:rsidRPr="005318DB">
        <w:br w:type="page"/>
      </w:r>
    </w:p>
    <w:p w:rsidR="00775C9C" w:rsidRPr="005318DB" w:rsidRDefault="00775C9C" w:rsidP="00471B2E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1</w:t>
      </w:r>
    </w:p>
    <w:p w:rsidR="00775C9C" w:rsidRPr="005318DB" w:rsidRDefault="00775C9C" w:rsidP="00471B2E">
      <w:pPr>
        <w:pStyle w:val="a-CHAPtitle"/>
        <w:rPr>
          <w:lang w:val="ru-RU"/>
        </w:rPr>
      </w:pPr>
      <w:r w:rsidRPr="005318DB">
        <w:rPr>
          <w:lang w:val="ru-RU"/>
        </w:rPr>
        <w:t>Христиане являются детьми Божьими</w:t>
      </w:r>
    </w:p>
    <w:p w:rsidR="00775C9C" w:rsidRPr="005318DB" w:rsidRDefault="00775C9C" w:rsidP="001F099A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471B2E" w:rsidRPr="005318DB">
        <w:rPr>
          <w:lang w:val="ru-RU"/>
        </w:rPr>
        <w:t>_____________________________________</w:t>
      </w:r>
    </w:p>
    <w:p w:rsidR="001F099A" w:rsidRPr="005318DB" w:rsidRDefault="00775C9C" w:rsidP="001F099A">
      <w:pPr>
        <w:pStyle w:val="a-DIVNsub1"/>
        <w:rPr>
          <w:lang w:val="ru-RU"/>
        </w:rPr>
      </w:pPr>
      <w:r w:rsidRPr="005318DB">
        <w:rPr>
          <w:lang w:val="ru-RU"/>
        </w:rPr>
        <w:t xml:space="preserve">Стих для заучивания наизусть: </w:t>
      </w:r>
    </w:p>
    <w:p w:rsidR="00775C9C" w:rsidRPr="005318DB" w:rsidRDefault="00775C9C" w:rsidP="001F099A">
      <w:pPr>
        <w:pStyle w:val="a-BODYverse"/>
        <w:rPr>
          <w:lang w:val="ru-RU"/>
        </w:rPr>
      </w:pPr>
      <w:r w:rsidRPr="005318DB">
        <w:rPr>
          <w:lang w:val="ru-RU"/>
        </w:rPr>
        <w:t>«Се, стою (Иисус) у двери и стучу: если кто услышит голос Мой и отворит дверь, войду к нему и буду вечерять с ним, ион со Мною.» (Откровение 3:20)</w:t>
      </w:r>
    </w:p>
    <w:p w:rsidR="00775C9C" w:rsidRPr="005318DB" w:rsidRDefault="00775C9C" w:rsidP="001F099A">
      <w:pPr>
        <w:pStyle w:val="a-DIVNsub1"/>
        <w:rPr>
          <w:lang w:val="ru-RU"/>
        </w:rPr>
      </w:pPr>
      <w:r w:rsidRPr="005318DB">
        <w:rPr>
          <w:lang w:val="ru-RU"/>
        </w:rPr>
        <w:t>Введение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Пожалуйста, найдите стихи Священного Писания, приведённые в этих уроках, в вашей Библии! Иоанна 1:12 означает Евангелие Апостола Иоанна, глава 1, стих 12. В начале Библии в оглавлении вы найдёте перечень всех книг Ветхого и Нового Завета. В оглавлении также указаны страницы к отдельным книгам. Найдите указанные стихи Библии и прочитайте их! После этого прочтите пожалуйста весь текст и вопросы этого урока! Напишите ответ своими словами, или используйте слова из Библии!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(Стихи из Ветхого Завета уже напечатаны для вас в уроках.)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1. Прочтите от Иоанна 1:12! Я принял Иисуса в моё сердце. Я верю, что Иисус есть Бог. Теперь, я тоже являюсь Его…... Иисус мой Спаситель. Я христианин.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2. Иисус является другом всех людей, которые принимают Его. Он хочет войти в ваше сердце. Он ждёт вашего приглашения. Но мы должны попросить Его. Прочтите из книги Откровение гл. 3. ст. 20 и ответьте на следующие вопросы:</w:t>
      </w:r>
    </w:p>
    <w:p w:rsidR="00775C9C" w:rsidRPr="005318DB" w:rsidRDefault="00775C9C" w:rsidP="001F099A">
      <w:pPr>
        <w:pStyle w:val="a-BODYbullet2"/>
        <w:rPr>
          <w:lang w:val="ru-RU"/>
        </w:rPr>
      </w:pPr>
      <w:r w:rsidRPr="005318DB">
        <w:rPr>
          <w:lang w:val="ru-RU"/>
        </w:rPr>
        <w:t>а. Кто хочет войти в наше сердце?</w:t>
      </w:r>
      <w:r w:rsidR="00DB63F4" w:rsidRPr="005318DB">
        <w:rPr>
          <w:lang w:val="ru-RU"/>
        </w:rPr>
        <w:t xml:space="preserve"> _________________</w:t>
      </w:r>
    </w:p>
    <w:p w:rsidR="00775C9C" w:rsidRPr="005318DB" w:rsidRDefault="00775C9C" w:rsidP="001F099A">
      <w:pPr>
        <w:pStyle w:val="a-BODYbullet2"/>
        <w:rPr>
          <w:lang w:val="ru-RU"/>
        </w:rPr>
      </w:pPr>
      <w:r w:rsidRPr="005318DB">
        <w:rPr>
          <w:lang w:val="ru-RU"/>
        </w:rPr>
        <w:t>б. Кто может ответить на призыв Иисуса?</w:t>
      </w:r>
      <w:r w:rsidR="00DB63F4" w:rsidRPr="005318DB">
        <w:rPr>
          <w:lang w:val="ru-RU"/>
        </w:rPr>
        <w:t xml:space="preserve"> _________________</w:t>
      </w:r>
    </w:p>
    <w:p w:rsidR="00775C9C" w:rsidRPr="005318DB" w:rsidRDefault="00775C9C" w:rsidP="001F099A">
      <w:pPr>
        <w:pStyle w:val="a-BODYbullet2"/>
        <w:rPr>
          <w:lang w:val="ru-RU"/>
        </w:rPr>
      </w:pPr>
      <w:r w:rsidRPr="005318DB">
        <w:rPr>
          <w:lang w:val="ru-RU"/>
        </w:rPr>
        <w:t>в. Что Иисус ожидает от меня? Он желает, чтобы я разрешил Ему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моё сердце.</w:t>
      </w:r>
    </w:p>
    <w:p w:rsidR="00775C9C" w:rsidRPr="005318DB" w:rsidRDefault="00775C9C" w:rsidP="001F099A">
      <w:pPr>
        <w:pStyle w:val="a-BODYbullet2"/>
        <w:rPr>
          <w:lang w:val="ru-RU"/>
        </w:rPr>
      </w:pPr>
      <w:r w:rsidRPr="005318DB">
        <w:rPr>
          <w:lang w:val="ru-RU"/>
        </w:rPr>
        <w:t>г. Что Иисус Христос сделает, если я открою Ему дверь моего сердца? Он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bullet2"/>
        <w:rPr>
          <w:lang w:val="ru-RU"/>
        </w:rPr>
      </w:pPr>
      <w:r w:rsidRPr="005318DB">
        <w:rPr>
          <w:lang w:val="ru-RU"/>
        </w:rPr>
        <w:t>д. Попросили ли вы Иисуса Христа войти в ваше сердце? Вы теперь христианин? Да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Нет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3. Иисус Христос пришёл спасти людей, которые являются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(От Луки 19:10) Погибшим является каждый, кто не признал ещё Иисуса своим Спасителем.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4. Прочтите место Писания к Римлянам 3:23! Почему люди погибшие? Потому что они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5. В Римлянам 6:23 читаем, что возмездие за грех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Это означает, что грех </w:t>
      </w:r>
      <w:r w:rsidRPr="005318DB">
        <w:rPr>
          <w:lang w:val="ru-RU"/>
        </w:rPr>
        <w:lastRenderedPageBreak/>
        <w:t>отделяет грешников от Бога. Грешники будут жить в аду после смерти. Только верующим Иисус Христос даёт дар вечной жизни. Верующие будут жить в раю после их смерти.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6. В Римлянам 5:8 читаем: «Но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умер за нас, когда мы были ещё…...»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7. Найдите книгу 1 Послание Иоанна! Это послание одно из писем Апостола а не Евангелие от Иоанна. В послании Иоанна 1:9 читаем: «Если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грехи наши, то Он</w:t>
      </w:r>
      <w:r w:rsidR="00660F86" w:rsidRPr="005318DB">
        <w:rPr>
          <w:lang w:val="ru-RU"/>
        </w:rPr>
        <w:t>________________</w:t>
      </w:r>
      <w:r w:rsidR="001F099A" w:rsidRPr="005318DB">
        <w:rPr>
          <w:lang w:val="ru-RU"/>
        </w:rPr>
        <w:t xml:space="preserve"> </w:t>
      </w:r>
      <w:r w:rsidRPr="005318DB">
        <w:rPr>
          <w:lang w:val="ru-RU"/>
        </w:rPr>
        <w:t>грехи наши.» Исповедовать значит признать перед Богом, что мы грешники.</w:t>
      </w:r>
    </w:p>
    <w:p w:rsidR="00775C9C" w:rsidRPr="005318DB" w:rsidRDefault="00775C9C" w:rsidP="001F099A">
      <w:pPr>
        <w:pStyle w:val="a-BODYlist1"/>
        <w:rPr>
          <w:lang w:val="ru-RU"/>
        </w:rPr>
      </w:pPr>
      <w:r w:rsidRPr="005318DB">
        <w:rPr>
          <w:lang w:val="ru-RU"/>
        </w:rPr>
        <w:t>8. В книге пророка Исаии 55:7 написано: «Да оставит нечестивый путь свой и беззаконник — помыслы свои...». Они должны покаяться в своих грехах.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а. Нечестивые должны оставить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б. Беззаконник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помыслы свои.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в. Что сделает Бог, если мы покаялись? Он хочет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меня.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9. Найдите пожалуйста Послание к Ефесянам 2:8-9! Поставьте галочку перед правильным ответом! Как можно получить спасение: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а. Я должен сделать множество дел.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б. Я должен попытаться спасти себя самого.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в. Я должен поверить в Иисуса, который спасёт меня.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10. Прочтите 2:10 из Послания к Ефесянам! Мы должны делать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после того, как Иисус спас нас. Однако, что нас спасает? Добрые дела? Да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Нет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11. Мы познаем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через Иисуса Христа (Евангелие от Иоанна 14:6-9).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12. Прочтите 1 Посл. Иоанна 5:131 Верующие могут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что они имеют жизнь вечную.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13. Человек, верующий в Иисуса, имеет вечную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Для меня это значит, что я буду жить вечно. Я буду ЖИТЬ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‚› когда умру. (Евангелие Иоанна 6:47)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14. Знаете ли вы теперь, что вы дитя Божие? Расскажите об этом собственными словами!......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15. Иисус дал вам новую жизнь. Вы дитя Божье. Являясь христианином, вы можете возрастать в вере. Вот несколько важных указаний для этого возрастания.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 xml:space="preserve">а. Читайте вашу Библию каждый день! Прочтите в Евангелии от Матфея 4:4! Каждый день старайтесь прочитать одну главу из Евангелия от Иоанна! В </w:t>
      </w:r>
      <w:r w:rsidRPr="005318DB">
        <w:rPr>
          <w:lang w:val="ru-RU"/>
        </w:rPr>
        <w:lastRenderedPageBreak/>
        <w:t>последующих уроках задаются вопросы, на которые вы найдёте ответы в Евангелии от Иоанна. Некоторые вопросы взяты также и из других книг Библии. Размышляйте о стихе для заучивания наизусть!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б. Молитесь каждый день! Беседуйте с Богом! Молясь, не ищите особенных слов. Говорите с Ним, как с хорошим другом.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в. Постоянно посещайте церковь! Посещайте церковь, где проповедуется из Библии, и об Иисусе! Вам необходимо быть вместе другими христианами. Они помогут вам жить христианской жизнью.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г. Будьте послушными Богу! Просите Его в молитве помочь вам! Он укажет, что вам необходимо сделать. Он будет говорить вам через Библию, и проповедь в церкви. Спрашивайте самого себя: «Что Иисус сделал бы на моём месте?» Ответ на этот вопрос поможет вам в послушании Богу.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д. Свидетельствуйте другим людям! Расскажите им о том, что Иисус Христос сделал для вас! Свидетельствуйте всем, что вы христианин!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Теперь, я думаю, вы уже лучше понимаете, что значит быть христианином. Это только начало вашей христианской жизни. Вас ожидает ещё много радостного впереди.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верующие — люди, которые верят, что Иисус Христос является их Спасителем; люди, которые приняли Иисуса в их сердце; все христиане.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2. христианин: — человек, который раскаивается в своих грехах, следует за Иисусом и послушен Ему.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исповедоваться — рассказать Богу о том, что вы грешник; рассказать Богу про ваши грехи, злые мысли и дела.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вечная жизнь — жизнь, которую нам дарует Бог; жизнь с Ним сейчас и в вечности на небе.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5. прощение — быть без наказания за плохие мысли и дела; (Бог прощает и не вспоминает наши прошлые грехи, если мы раскаиваемся в них.)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6. небо — житие для христиан после смерти.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7. ад — место для наказания грешников после их смерти.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8. в моё сердце, в наши сердца — внутренний человек; сокровенный человек; (Сердце включает мышление, волю и желания человека.)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9. погибший, потерянный — человек не нашедший путь к Богу; без надежды на вечную жизнь; не принявший Иисуса Христа своим Спасителем.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 xml:space="preserve">10. раскаяние — просьба о прощении грехов; намерение оставить жизнь во грехах и </w:t>
      </w:r>
      <w:r w:rsidRPr="005318DB">
        <w:rPr>
          <w:lang w:val="ru-RU"/>
        </w:rPr>
        <w:lastRenderedPageBreak/>
        <w:t>жить с Богом.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11. спасти — очистить от греха; (Иисус Христос спасает или очищает нас от наших грехов. Он спасает нас от наказания в аду.)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12. Спаситель — Иисус Христос; тот, кто спасает нас от греха.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13. грешить, грехи — совершать злые дела и иметь злые мысли; непослушание Богу; злые дела и мысли.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14. грешник — человек, непослушный законам Божиим; человек в грехах.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15. свидетельствовать — рассказывать людям об Иисусе Христе; рассказывать, что Иисус Христос сделал для вас.</w:t>
      </w:r>
    </w:p>
    <w:p w:rsidR="00DB63F4" w:rsidRPr="005318DB" w:rsidRDefault="00DB63F4" w:rsidP="001F099A">
      <w:pPr>
        <w:pStyle w:val="a-BODY"/>
        <w:rPr>
          <w:lang w:val="ru-RU"/>
        </w:rPr>
      </w:pPr>
      <w:r w:rsidRPr="005318DB">
        <w:rPr>
          <w:lang w:val="ru-RU"/>
        </w:rPr>
        <w:br w:type="page"/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2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Путь христиан с Богом</w:t>
      </w:r>
    </w:p>
    <w:p w:rsidR="00775C9C" w:rsidRPr="005318DB" w:rsidRDefault="006468D0" w:rsidP="00DB63F4">
      <w:pPr>
        <w:pStyle w:val="a-DIVNsub1"/>
        <w:rPr>
          <w:lang w:val="ru-RU"/>
        </w:rPr>
      </w:pPr>
      <w:r w:rsidRPr="005318DB">
        <w:rPr>
          <w:lang w:val="ru-RU"/>
        </w:rPr>
        <w:t>Им</w:t>
      </w:r>
      <w:r w:rsidR="00775C9C" w:rsidRPr="005318DB">
        <w:rPr>
          <w:lang w:val="ru-RU"/>
        </w:rPr>
        <w:t>я:</w:t>
      </w:r>
      <w:r w:rsidRPr="005318DB">
        <w:rPr>
          <w:lang w:val="ru-RU"/>
        </w:rPr>
        <w:t>________________________________________________</w:t>
      </w:r>
    </w:p>
    <w:p w:rsidR="00775C9C" w:rsidRPr="005318DB" w:rsidRDefault="00775C9C" w:rsidP="00DB63F4">
      <w:pPr>
        <w:pStyle w:val="a-DIVNsub1"/>
        <w:rPr>
          <w:lang w:val="ru-RU"/>
        </w:rPr>
      </w:pPr>
      <w:r w:rsidRPr="005318DB">
        <w:rPr>
          <w:lang w:val="ru-RU"/>
        </w:rPr>
        <w:t>Стих для заучивания наизусть:</w:t>
      </w:r>
    </w:p>
    <w:p w:rsidR="00775C9C" w:rsidRPr="005318DB" w:rsidRDefault="00775C9C" w:rsidP="00DB63F4">
      <w:pPr>
        <w:pStyle w:val="a-BODYverse"/>
        <w:rPr>
          <w:lang w:val="ru-RU"/>
        </w:rPr>
      </w:pPr>
      <w:r w:rsidRPr="005318DB">
        <w:rPr>
          <w:lang w:val="ru-RU"/>
        </w:rPr>
        <w:t>"Вас постигло искушение не иное, как человеческое; и верен Бог, Который не попустит вам быть искушаемыми сверх сил, но при искушении даст и облегчение, так чтобы вы могли перенести." (1 Кор. 10:13)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Маленький ребенок ‘после рождения: растет. Новообращенных можно сравнивать с младенцами. уверовавшие христиане возрастают в познании Иисуса. Они возрастают, если во всем доверяют Богу и, если они послушны Ему. Мы называем наше возрастание хождением пред Богом”. Михей говорит: необходимо "смиренномудренно ходить пред Богом твоим” (Мих. 6:8). Михей был проповедником Ветхого Завета.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Пожалуйста, найдите и прочтите стихи Священного Писания, проведенные в этом уроке. Потом ответьте своими словами на поставленные вопросы или используйте слова из стихов, которые вы только что прочитали.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Евангелие от Иоанна говорит, как нам ходить пред Богом.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а. Прочтите в Евангелии от Иоанна 8:12. Христианин никогда не будет ходить во</w:t>
      </w:r>
      <w:r w:rsidR="006468D0" w:rsidRPr="005318DB">
        <w:rPr>
          <w:lang w:val="ru-RU"/>
        </w:rPr>
        <w:t>___________</w:t>
      </w:r>
      <w:r w:rsidRPr="005318DB">
        <w:rPr>
          <w:lang w:val="ru-RU"/>
        </w:rPr>
        <w:t xml:space="preserve"> Но он будет следовать во</w:t>
      </w:r>
      <w:r w:rsidR="006468D0" w:rsidRPr="005318DB">
        <w:rPr>
          <w:lang w:val="ru-RU"/>
        </w:rPr>
        <w:t>_____________</w:t>
      </w:r>
      <w:r w:rsidRPr="005318DB">
        <w:rPr>
          <w:lang w:val="ru-RU"/>
        </w:rPr>
        <w:t xml:space="preserve"> и иметь жизнь.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б. Христианин должен следовать</w:t>
      </w:r>
      <w:r w:rsidR="006468D0" w:rsidRPr="005318DB">
        <w:rPr>
          <w:lang w:val="ru-RU"/>
        </w:rPr>
        <w:t>_________________</w:t>
      </w:r>
      <w:r w:rsidRPr="005318DB">
        <w:rPr>
          <w:lang w:val="ru-RU"/>
        </w:rPr>
        <w:t xml:space="preserve"> (Иоанна 1:37)</w:t>
      </w:r>
      <w:r w:rsidR="00C37A38" w:rsidRPr="005318DB">
        <w:rPr>
          <w:lang w:val="ru-RU"/>
        </w:rPr>
        <w:t>.</w:t>
      </w:r>
    </w:p>
    <w:p w:rsidR="00C37A38" w:rsidRPr="005318DB" w:rsidRDefault="00C37A38" w:rsidP="00DB63F4">
      <w:pPr>
        <w:pStyle w:val="a-BODYlist1"/>
        <w:rPr>
          <w:lang w:val="ru-RU"/>
        </w:rPr>
      </w:pPr>
      <w:r w:rsidRPr="005318DB">
        <w:rPr>
          <w:lang w:val="ru-RU"/>
        </w:rPr>
        <w:t xml:space="preserve">2. Прочтите Иоанна 1: 35-42. </w:t>
      </w:r>
    </w:p>
    <w:p w:rsidR="00775C9C" w:rsidRPr="005318DB" w:rsidRDefault="00C37A38" w:rsidP="00DB63F4">
      <w:pPr>
        <w:pStyle w:val="a-BODYlist2"/>
        <w:rPr>
          <w:lang w:val="ru-RU"/>
        </w:rPr>
      </w:pPr>
      <w:r w:rsidRPr="005318DB">
        <w:rPr>
          <w:lang w:val="ru-RU"/>
        </w:rPr>
        <w:t xml:space="preserve">а) Христиане должны _____________ об Иисусе и приводить людей к Нему. Услышав свидетельство Иоанна Крестителя Андрей </w:t>
      </w:r>
      <w:r w:rsidR="00775C9C" w:rsidRPr="005318DB">
        <w:rPr>
          <w:lang w:val="ru-RU"/>
        </w:rPr>
        <w:t>привел своего брата к Христу. Андрей был свидетелем. Он был ловцом человеков (Иоанна 1:40-41).</w:t>
      </w:r>
    </w:p>
    <w:p w:rsidR="00C37A38" w:rsidRPr="005318DB" w:rsidRDefault="00C37A38" w:rsidP="00DB63F4">
      <w:pPr>
        <w:pStyle w:val="a-BODYlist2"/>
        <w:rPr>
          <w:lang w:val="ru-RU"/>
        </w:rPr>
      </w:pPr>
      <w:r w:rsidRPr="005318DB">
        <w:rPr>
          <w:lang w:val="ru-RU"/>
        </w:rPr>
        <w:t xml:space="preserve">б) Теперь Симом изменил имя на _____________ и становится __________ Иисуса.  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в) Мы</w:t>
      </w:r>
      <w:r w:rsidR="00C37A38" w:rsidRPr="005318DB">
        <w:rPr>
          <w:lang w:val="ru-RU"/>
        </w:rPr>
        <w:t>_______________</w:t>
      </w:r>
      <w:r w:rsidRPr="005318DB">
        <w:rPr>
          <w:lang w:val="ru-RU"/>
        </w:rPr>
        <w:t xml:space="preserve"> в Иисуса Христа - Мессию. Это то, что Бог ждет от нас. Это дело Божье (Иоанна 6:28-29).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г) Бог хочет, чтобы Христиане приносили плод (Иоанна 15:16). Мы приносим плод, когда</w:t>
      </w:r>
      <w:r w:rsidR="00C37A38" w:rsidRPr="005318DB">
        <w:rPr>
          <w:lang w:val="ru-RU"/>
        </w:rPr>
        <w:t xml:space="preserve"> ________________</w:t>
      </w:r>
      <w:r w:rsidRPr="005318DB">
        <w:rPr>
          <w:lang w:val="ru-RU"/>
        </w:rPr>
        <w:t xml:space="preserve"> Мы являемся ловцам человеков, когда мы приносим плод.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Что является самым большим событием в вашей жизни? Ответьте на этот вопрос одним предложением:</w:t>
      </w:r>
      <w:r w:rsidR="00DB63F4" w:rsidRPr="005318DB">
        <w:rPr>
          <w:lang w:val="ru-RU"/>
        </w:rPr>
        <w:t xml:space="preserve"> </w:t>
      </w:r>
      <w:r w:rsidRPr="005318DB">
        <w:rPr>
          <w:lang w:val="ru-RU"/>
        </w:rPr>
        <w:t>Рассказали ли вы кому-либо об этом?</w:t>
      </w:r>
      <w:r w:rsidR="00C37A38" w:rsidRPr="005318DB">
        <w:rPr>
          <w:lang w:val="ru-RU"/>
        </w:rPr>
        <w:t>____</w:t>
      </w:r>
      <w:r w:rsidRPr="005318DB">
        <w:rPr>
          <w:lang w:val="ru-RU"/>
        </w:rPr>
        <w:t xml:space="preserve"> Да</w:t>
      </w:r>
      <w:r w:rsidR="00C37A38" w:rsidRPr="005318DB">
        <w:rPr>
          <w:lang w:val="ru-RU"/>
        </w:rPr>
        <w:t>____</w:t>
      </w:r>
      <w:r w:rsidRPr="005318DB">
        <w:rPr>
          <w:lang w:val="ru-RU"/>
        </w:rPr>
        <w:t xml:space="preserve"> Нет.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Самое большое добро, которое я делаю другим людям, - это когда я</w:t>
      </w:r>
      <w:r w:rsidR="00C37A38" w:rsidRPr="005318DB">
        <w:rPr>
          <w:lang w:val="ru-RU"/>
        </w:rPr>
        <w:t>____________</w:t>
      </w:r>
      <w:r w:rsidRPr="005318DB">
        <w:rPr>
          <w:lang w:val="ru-RU"/>
        </w:rPr>
        <w:t xml:space="preserve"> Это один из вариантов, как можно приносить плод.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5. Иисус повелел нам</w:t>
      </w:r>
      <w:r w:rsidR="00660F86" w:rsidRPr="005318DB">
        <w:rPr>
          <w:lang w:val="ru-RU"/>
        </w:rPr>
        <w:t>___________</w:t>
      </w:r>
      <w:r w:rsidRPr="005318DB">
        <w:rPr>
          <w:lang w:val="ru-RU"/>
        </w:rPr>
        <w:t xml:space="preserve"> всех людей (Матфея 28: 18-19). После этого мы </w:t>
      </w:r>
      <w:r w:rsidRPr="005318DB">
        <w:rPr>
          <w:lang w:val="ru-RU"/>
        </w:rPr>
        <w:lastRenderedPageBreak/>
        <w:t>должны крестить их. Крещение является свидетельством, видимым знаком для окружающих людей, что мы христиане.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6. Первые христиане принимали</w:t>
      </w:r>
      <w:r w:rsidR="00660F86" w:rsidRPr="005318DB">
        <w:rPr>
          <w:lang w:val="ru-RU"/>
        </w:rPr>
        <w:t>_____________</w:t>
      </w:r>
      <w:r w:rsidRPr="005318DB">
        <w:rPr>
          <w:lang w:val="ru-RU"/>
        </w:rPr>
        <w:t>, уверовав во Христа (Деяния 8:12, 35-38). Это говорило о том, что они уверовали в Иисуса как в Мессию.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Крещены ли вы?</w:t>
      </w:r>
      <w:r w:rsidR="00660F86" w:rsidRPr="005318DB">
        <w:rPr>
          <w:lang w:val="ru-RU"/>
        </w:rPr>
        <w:t>____</w:t>
      </w:r>
      <w:r w:rsidRPr="005318DB">
        <w:rPr>
          <w:lang w:val="ru-RU"/>
        </w:rPr>
        <w:t xml:space="preserve"> Да</w:t>
      </w:r>
      <w:r w:rsidR="00660F86" w:rsidRPr="005318DB">
        <w:rPr>
          <w:lang w:val="ru-RU"/>
        </w:rPr>
        <w:t>____</w:t>
      </w:r>
      <w:r w:rsidRPr="005318DB">
        <w:rPr>
          <w:lang w:val="ru-RU"/>
        </w:rPr>
        <w:t xml:space="preserve"> Нет</w:t>
      </w:r>
      <w:r w:rsidR="00660F86" w:rsidRPr="005318DB">
        <w:rPr>
          <w:lang w:val="ru-RU"/>
        </w:rPr>
        <w:t>___________</w:t>
      </w:r>
      <w:r w:rsidRPr="005318DB">
        <w:rPr>
          <w:lang w:val="ru-RU"/>
        </w:rPr>
        <w:t xml:space="preserve"> Я думаю об этом.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7. Прочтите стих для заучивания наизусть. Иисус повелел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за Ним. Он сделает нас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8. Мне нужно быть всегда готовым свидетельствовать о Христе (1 Петра 3:15). Я должен быть всегда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 дать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Мне всегда необходимо быть готовым ответить на вопрос о моей вере. Я должен быть готов свидетельствовать о Боге.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9. Апостол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встречался с людьми в синагоге и на рынке, в их домах и говорил с ними об Иисусе Х</w:t>
      </w:r>
      <w:r w:rsidR="00DB63F4" w:rsidRPr="005318DB">
        <w:rPr>
          <w:lang w:val="ru-RU"/>
        </w:rPr>
        <w:t xml:space="preserve">ристе (Деяния 17:16-17, 20:20). </w:t>
      </w:r>
      <w:r w:rsidRPr="005318DB">
        <w:rPr>
          <w:lang w:val="ru-RU"/>
        </w:rPr>
        <w:t>Сегодня я должен быть готов свидетельствовать в любом месте.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10. Почему мы должны свидетельствовать о Христе (Иоанна 14:6)? Иисус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‚и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</w:t>
      </w:r>
      <w:r w:rsidR="00FE2DF2" w:rsidRPr="005318DB">
        <w:rPr>
          <w:lang w:val="ru-RU"/>
        </w:rPr>
        <w:t>______________</w:t>
      </w:r>
      <w:r w:rsidRPr="005318DB">
        <w:rPr>
          <w:lang w:val="ru-RU"/>
        </w:rPr>
        <w:t xml:space="preserve"> Никто не приходит к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иначе, чем через Христа. Иисус - единственный путь получения жизни вечной.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11. Я хочу быть свидетелем Иисуса Христа. Что я должен говорить людям, не знающим Его? Ответ следующий: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а) Возмездие за грех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но Божии дар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(Римлянам 6:23).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б) Все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(Римлянам 3:23).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в) Пророк Исаия в 53 главе говорит: “Все мы блуждали, как овцы, совратились каждый на свою дорогу: и Господь возложил на Него грехи всех нас". Это означает, что Иисус умер за наши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вместо нас.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г) Всякий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Иисуса как Мессию, является дитём Божьим (Иоанна 1:12).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12. Как мы можем помочь новообращенным христианам? Мы можем помочь им укрепляться в вере. Мы можем поддерживать их, напоминая истинность их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Бога (Деяния 14:21-22).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13. Христианское свидетельство должно включать 3 основных истины: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1) Кем я был до того, как стал христианином.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2) Как я стал христианином.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3) Кем является Христос для меня. Как Он стал моим Другом. Напишите короткое свидетельство, которым вы могли бы поделиться с другом</w:t>
      </w:r>
      <w:r w:rsidR="00660F86" w:rsidRPr="005318DB">
        <w:rPr>
          <w:lang w:val="ru-RU"/>
        </w:rPr>
        <w:t>________________</w:t>
      </w:r>
    </w:p>
    <w:p w:rsidR="00775C9C" w:rsidRPr="005318DB" w:rsidRDefault="001F099A" w:rsidP="00DB63F4">
      <w:pPr>
        <w:pStyle w:val="a-BODYlist1"/>
        <w:rPr>
          <w:lang w:val="ru-RU"/>
        </w:rPr>
      </w:pPr>
      <w:r w:rsidRPr="005318DB">
        <w:rPr>
          <w:lang w:val="ru-RU"/>
        </w:rPr>
        <w:lastRenderedPageBreak/>
        <w:t>14</w:t>
      </w:r>
      <w:r w:rsidR="00775C9C" w:rsidRPr="005318DB">
        <w:rPr>
          <w:lang w:val="ru-RU"/>
        </w:rPr>
        <w:t>. Прочтите Иоанна 14:21. Мы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Иисуса, если мы соблюдали Его заповеди.</w:t>
      </w:r>
    </w:p>
    <w:p w:rsidR="00775C9C" w:rsidRPr="005318DB" w:rsidRDefault="001F099A" w:rsidP="00DB63F4">
      <w:pPr>
        <w:pStyle w:val="a-BODYlist1"/>
        <w:rPr>
          <w:lang w:val="ru-RU"/>
        </w:rPr>
      </w:pPr>
      <w:r w:rsidRPr="005318DB">
        <w:rPr>
          <w:lang w:val="ru-RU"/>
        </w:rPr>
        <w:t>15</w:t>
      </w:r>
      <w:r w:rsidR="00775C9C" w:rsidRPr="005318DB">
        <w:rPr>
          <w:lang w:val="ru-RU"/>
        </w:rPr>
        <w:t>. Прочтите Иоанна 10:27-28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а) Кто имеет жизнь вечную?</w:t>
      </w:r>
      <w:r w:rsidR="001F099A" w:rsidRPr="005318DB">
        <w:rPr>
          <w:lang w:val="ru-RU"/>
        </w:rPr>
        <w:t xml:space="preserve"> _____________</w:t>
      </w:r>
      <w:r w:rsidRPr="005318DB">
        <w:rPr>
          <w:lang w:val="ru-RU"/>
        </w:rPr>
        <w:t xml:space="preserve"> ("Овцы" означает "христиане". Иисус есть пастырь добрый, который заботится об овцах.)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б) Иисус знает каждого христианина. Христианин должен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за Иисусом Христом.</w:t>
      </w:r>
    </w:p>
    <w:p w:rsidR="00775C9C" w:rsidRPr="005318DB" w:rsidRDefault="00775C9C" w:rsidP="00DB63F4">
      <w:pPr>
        <w:pStyle w:val="a-BODY"/>
        <w:rPr>
          <w:lang w:val="ru-RU"/>
        </w:rPr>
      </w:pPr>
      <w:r w:rsidRPr="005318DB">
        <w:rPr>
          <w:lang w:val="ru-RU"/>
        </w:rPr>
        <w:t>Теперь вы можете ходить перед Богом. Не поддавайтесь искушению. Следуйте за Иисусом Христом каждый день.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дьявол - лукавый, искушающий людей, чтобы они делали зло; враждующий с Богом Злой Дух.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2. пророк - человек, говорящий по повелению Бога, передающий людям слова Бога.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искушать - стараться соблазнить человека, чтобы он делал зло и грешил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искушение - зло, соблазняющее нас грешить.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5. доверять - полностью верить в Бога.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6. поддаваться - делать запретное, подчиняться искушениям дьявола.</w:t>
      </w:r>
    </w:p>
    <w:p w:rsidR="00DB63F4" w:rsidRPr="005318DB" w:rsidRDefault="00DB63F4" w:rsidP="001F099A">
      <w:pPr>
        <w:pStyle w:val="a-BODY"/>
        <w:rPr>
          <w:lang w:val="ru-RU"/>
        </w:rPr>
      </w:pPr>
      <w:r w:rsidRPr="005318DB">
        <w:rPr>
          <w:lang w:val="ru-RU"/>
        </w:rPr>
        <w:br w:type="page"/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3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Христиане учатся у Бога</w:t>
      </w:r>
    </w:p>
    <w:p w:rsidR="00775C9C" w:rsidRPr="005318DB" w:rsidRDefault="005318DB" w:rsidP="00DB63F4">
      <w:pPr>
        <w:pStyle w:val="a-DIVNsub1"/>
        <w:rPr>
          <w:lang w:val="ru-RU"/>
        </w:rPr>
      </w:pPr>
      <w:r>
        <w:rPr>
          <w:lang w:val="ru-RU"/>
        </w:rPr>
        <w:t>Им</w:t>
      </w:r>
      <w:r w:rsidR="00775C9C" w:rsidRPr="005318DB">
        <w:rPr>
          <w:lang w:val="ru-RU"/>
        </w:rPr>
        <w:t>я:</w:t>
      </w:r>
      <w:r>
        <w:t xml:space="preserve"> 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DIVNsub1"/>
        <w:rPr>
          <w:lang w:val="ru-RU"/>
        </w:rPr>
      </w:pPr>
      <w:r w:rsidRPr="005318DB">
        <w:rPr>
          <w:lang w:val="ru-RU"/>
        </w:rPr>
        <w:t>Стих для заучивания наизусть:</w:t>
      </w:r>
    </w:p>
    <w:p w:rsidR="00775C9C" w:rsidRPr="005318DB" w:rsidRDefault="00775C9C" w:rsidP="00DB63F4">
      <w:pPr>
        <w:pStyle w:val="a-BODYverse"/>
        <w:rPr>
          <w:lang w:val="ru-RU"/>
        </w:rPr>
      </w:pPr>
      <w:r w:rsidRPr="005318DB">
        <w:rPr>
          <w:lang w:val="ru-RU"/>
        </w:rPr>
        <w:t>“В сердце моем сокрыл я слово твоё, чтобы не грешить пред Тобою.” (Псалом 118:11).</w:t>
      </w:r>
    </w:p>
    <w:p w:rsidR="00775C9C" w:rsidRPr="005318DB" w:rsidRDefault="005318DB" w:rsidP="001F099A">
      <w:pPr>
        <w:pStyle w:val="a-BODY"/>
        <w:rPr>
          <w:lang w:val="ru-RU"/>
        </w:rPr>
      </w:pPr>
      <w:r>
        <w:rPr>
          <w:lang w:val="ru-RU"/>
        </w:rPr>
        <w:t xml:space="preserve">Святая Библия есть Слово Божие. </w:t>
      </w:r>
      <w:r w:rsidR="00775C9C" w:rsidRPr="005318DB">
        <w:rPr>
          <w:lang w:val="ru-RU"/>
        </w:rPr>
        <w:t xml:space="preserve">Она говорит нам о Божьем плане для всего мира. Читая Библию </w:t>
      </w:r>
      <w:r>
        <w:rPr>
          <w:lang w:val="ru-RU"/>
        </w:rPr>
        <w:t>ежедневно н находи в ней истину</w:t>
      </w:r>
      <w:r w:rsidR="00775C9C" w:rsidRPr="005318DB">
        <w:rPr>
          <w:lang w:val="ru-RU"/>
        </w:rPr>
        <w:t xml:space="preserve"> </w:t>
      </w:r>
      <w:r w:rsidR="00DB63F4" w:rsidRPr="005318DB">
        <w:rPr>
          <w:lang w:val="ru-RU"/>
        </w:rPr>
        <w:t>Божью. Читай Библию, изучая Божь</w:t>
      </w:r>
      <w:r w:rsidR="00775C9C" w:rsidRPr="005318DB">
        <w:rPr>
          <w:lang w:val="ru-RU"/>
        </w:rPr>
        <w:t xml:space="preserve">и обетования для нас. 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Ответьте своими словами на следующие вопросы или воспользуйтесь словами Библейских стихов.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Прочтите Иоанна 17:17. "Слово Божие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", Слово Божие - это Его учение, оставленное нам.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2. Прочтите 2 Тимофею 3:16. Как мы можем быть уверены в том, что Писание есть истина Божья? Все Писание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Богодухновенно означает: данное Богом. Бог давал мысли людям, которые писали Библию.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Какое значение Слово Божье или Писание имеет для нашей жизни?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а) Прочтите 2 Тимофею 3:15. Слово Божие может дать нам мудрость в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б) Слово Божие сделает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наше сердце. (Иоанна 15:3)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в) Слово Божие дает нам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(Деяние 20:32)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Слово Божие очень важно для христианской жизни, Откройте 8 главу Евангелия Иоанна. Некоторые стихи говорят о том, что мы должны делать со Словом Божьим.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а) Прочтите Иоанна 8: 54-55. Иисус Христос знал Бога - Отца. Он говорил: "Я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Его Слово".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б) Прочтите Иоанна 8:37. Некоторые люди не принимают учение Христа. Его Слову нет места в их сердцах. Это означает, что они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Слова Божьего.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в) Верующий человек принадлежит Богу, а не дьяволу. Что он делает со Словом Божиим? (Иоанна 8:47). Он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‚ что говорит Бог.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г) Что ученик Христа должен делать со Словом Божиим? (Иоанна 8:31) Он должен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слове Божием.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lastRenderedPageBreak/>
        <w:t>д) Как мы можем обрести жизнь вечную? (Иоанна 8:51) Мы должны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Слово Божье.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Иисус говорил, что Он слушает Бога, Отца своего. Иисус хранил Божье Слово. Мы так же должны повиноваться Богу, нашему Отцу.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5. Я должен повиноваться учению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Этим я показываю свою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к Нему, (Иоанна 14:23)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6. Писание повествует нам 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как….. Божьем. Иисус Христос дает верующим в Него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во имя Его. (Иоанна 20:31).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7. Дьявол старается нанести нам поражение в нашей христианской жизни. Он искушает нас, пытаясь ввести во грех. Чем мы должны воспользоваться для победы над дьяволом?</w:t>
      </w:r>
      <w:r w:rsidR="005318DB">
        <w:rPr>
          <w:lang w:val="ru-RU"/>
        </w:rPr>
        <w:t>________</w:t>
      </w:r>
      <w:r w:rsidRPr="005318DB">
        <w:rPr>
          <w:lang w:val="ru-RU"/>
        </w:rPr>
        <w:t xml:space="preserve"> духовным, который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Божие, (Ефесянам 6:17)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8. Как Иисус отвечал дьяволу? (Евангелие Матфея 4:4, 7, 10). Он использовал или цитировал стихи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9. Каким образом Библия может помочь вам не грешить? Когда мы принимаем Слово Божие в свое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Прочтите стих для заучивания наизусть. (Псалом 118:11)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10. Вы уже испытали помощь через чтение определенной истины в Библии? Помогает ли Библия вам возрастать в христианской жизни?</w:t>
      </w:r>
      <w:r w:rsidR="005318DB">
        <w:rPr>
          <w:lang w:val="ru-RU"/>
        </w:rPr>
        <w:t>_______</w:t>
      </w:r>
      <w:r w:rsidRPr="005318DB">
        <w:rPr>
          <w:lang w:val="ru-RU"/>
        </w:rPr>
        <w:t xml:space="preserve"> Да</w:t>
      </w:r>
      <w:r w:rsidR="00660F86" w:rsidRPr="005318DB">
        <w:rPr>
          <w:lang w:val="ru-RU"/>
        </w:rPr>
        <w:t>_______</w:t>
      </w:r>
      <w:r w:rsidRPr="005318DB">
        <w:rPr>
          <w:lang w:val="ru-RU"/>
        </w:rPr>
        <w:t xml:space="preserve"> Нет Если ваш ответ “да”, можете ли вы сказать своими словами, что является истиной?</w:t>
      </w:r>
      <w:r w:rsidR="005318DB">
        <w:rPr>
          <w:lang w:val="ru-RU"/>
        </w:rPr>
        <w:t>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11. Почему ученик Иисуса Христа должен читать и изучать Писание ежедневно? Ответьте на вопрос своими словами. Потому что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Мы узнали, как христиане должны учиться у Бога и почему Библия так необходима для ученика Иисуса Христа. В следующем уроке мы будем изучать другой важный аспект христианского возрастания.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ученик Христа - верующий человек; следующий за Иисусом Христом; человек, желающий узнать больше о Христе, познать Слово Божье.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2. богодухновенно - данное Богом.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Писание - Библия, Слово Божье (Бог помогал святым людям создать Писание).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"Сокрыть слово Твое в сердце" - верить и повиноваться Слову Божию. Изучать и понимать, что Бог говорит людям.</w:t>
      </w:r>
    </w:p>
    <w:p w:rsidR="00DB63F4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5. Слово Божье - Библия, Писание, истина Божья; то, что Бог говорит людям.</w:t>
      </w:r>
      <w:r w:rsidR="00DB63F4" w:rsidRPr="005318DB">
        <w:rPr>
          <w:lang w:val="ru-RU"/>
        </w:rPr>
        <w:br w:type="page"/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4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Христиане говорят с Богом</w:t>
      </w:r>
    </w:p>
    <w:p w:rsidR="00775C9C" w:rsidRPr="005318DB" w:rsidRDefault="00775C9C" w:rsidP="00DB63F4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DB63F4" w:rsidRPr="005318DB">
        <w:rPr>
          <w:lang w:val="ru-RU"/>
        </w:rPr>
        <w:t xml:space="preserve"> ____________________</w:t>
      </w:r>
    </w:p>
    <w:p w:rsidR="00DB63F4" w:rsidRPr="005318DB" w:rsidRDefault="00775C9C" w:rsidP="00DB63F4">
      <w:pPr>
        <w:pStyle w:val="a-DIVNsub1"/>
        <w:rPr>
          <w:lang w:val="ru-RU"/>
        </w:rPr>
      </w:pPr>
      <w:r w:rsidRPr="005318DB">
        <w:rPr>
          <w:lang w:val="ru-RU"/>
        </w:rPr>
        <w:t>Стих для заучивания наизусть:</w:t>
      </w:r>
    </w:p>
    <w:p w:rsidR="00775C9C" w:rsidRPr="005318DB" w:rsidRDefault="00775C9C" w:rsidP="00DB63F4">
      <w:pPr>
        <w:pStyle w:val="a-BODYverse"/>
        <w:rPr>
          <w:lang w:val="ru-RU"/>
        </w:rPr>
      </w:pPr>
      <w:r w:rsidRPr="005318DB">
        <w:rPr>
          <w:lang w:val="ru-RU"/>
        </w:rPr>
        <w:t>«Доныне вы ничего не просили во имя Моё; просите и получите...» (Иоанна 16:24)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Христианам необходимо говорить с Богом. Он обладает большей силой, чем кто-либо другой на небе и на земле. Мы должны говорить с Ним ежедневно. Нам необходимо молиться Ему каждый день в самое дорогое для нас время. Нам надо молиться Ему в тихом месте. Давид, написавший множество псалмов, сказал: «Господи! рано услышь голос мой, — рано предстану пред Тобою, и буду ожидать.» (Псалом 5:4)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Что ещё Библия говорит нам о молитве? Ответ на этот вопрос мы получим, изучив этот урок.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Ответьте на следующие вопросы своими словами или воспользуйтесь словами библейских стихов!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1. Иисус молился рано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(Марк 1:35)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2. Иисус сказал, что мы должны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молиться. (Луки 18:1)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3. Мы должны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Бога в молитве. (1Фсссал. 5:17-13) Мы благодарим Бога за то, что Он сделал для нас через Иисуса Христа.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4. «Если бы я видел беззаконие в сердце моём, то не услышал бы меня Господь.» (Псалом 65:18) Почему на наши молитвы мы не всегда получаем ответ?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Потому что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нашем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 xml:space="preserve">5. Прочти 1 Иоанна 5:14! Говорит ли этот стих о том, как мы должны молиться?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Да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Нет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Как должно молиться? Мы должны просить о том, что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Его. Божья воля очень важна для всех христиан.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6. Что мы можем узнать о молитве в Ев. от Иоанна.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а. Прочтите и выучите наизусть стих Иоанна 16:24! Что является привилегией для христиан? Христиане могут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обо всём во имя…... Христиане должны всегда молиться о том, чтобы воля Божья была исполнена.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б. Иисус отвечает нам на наши молитвы. Это прославляет Бога…... (Иоанна 14:13) Мы должны прославлять Бога Отца за то, что Он сделал для нас.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в. Иисус отвечает нам на наши молитвы, если мы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или живём для Него. </w:t>
      </w:r>
      <w:r w:rsidRPr="005318DB">
        <w:rPr>
          <w:lang w:val="ru-RU"/>
        </w:rPr>
        <w:lastRenderedPageBreak/>
        <w:t>(Иоанна 15:7) Мы должны стараться всегда пребывать во Христе. Бог поможет нам жить для Него.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7. Прочтите Матф. 21:22! Мне необходимо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‚ что я получу ответ на свою молитву. Это значит, что я должен доверять Богу. Я должен верить Ему, что Он ответит на мою молитву.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8. Я могу молиться о многом. О чём я могу молиться?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а. Матф. 6:11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б. Матф. 9:38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в. Филип</w:t>
      </w:r>
      <w:r w:rsidR="00DB63F4" w:rsidRPr="005318DB">
        <w:rPr>
          <w:lang w:val="ru-RU"/>
        </w:rPr>
        <w:t>пийцам</w:t>
      </w:r>
      <w:r w:rsidRPr="005318DB">
        <w:rPr>
          <w:lang w:val="ru-RU"/>
        </w:rPr>
        <w:t xml:space="preserve"> 1:9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г. 1 Тимоф</w:t>
      </w:r>
      <w:r w:rsidR="00DB63F4" w:rsidRPr="005318DB">
        <w:rPr>
          <w:lang w:val="ru-RU"/>
        </w:rPr>
        <w:t>ею</w:t>
      </w:r>
      <w:r w:rsidRPr="005318DB">
        <w:rPr>
          <w:lang w:val="ru-RU"/>
        </w:rPr>
        <w:t xml:space="preserve"> 2:2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(1)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(2)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2"/>
        <w:rPr>
          <w:lang w:val="ru-RU"/>
        </w:rPr>
      </w:pPr>
      <w:r w:rsidRPr="005318DB">
        <w:rPr>
          <w:lang w:val="ru-RU"/>
        </w:rPr>
        <w:t>д. Иакова 1:5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9. Прочтите Матф. 26:41! Что я должен делать, чтобы не впасть в искушение?...... Бог поможет нам не грешить. Мы можем просить. Его об этом.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10. Как Иисус хочет, чтобы мы молились? Поставьте галочку перед лучшим ответом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а. Используя правильные религиозные выражения.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б. Говорить только слова из Библии.</w:t>
      </w:r>
    </w:p>
    <w:p w:rsidR="00775C9C" w:rsidRPr="005318DB" w:rsidRDefault="00660F86" w:rsidP="00DB63F4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в. Говорить Ему о том, что мы чувствуем в нашем сердце.</w:t>
      </w:r>
    </w:p>
    <w:p w:rsidR="00775C9C" w:rsidRPr="005318DB" w:rsidRDefault="00775C9C" w:rsidP="00DB63F4">
      <w:pPr>
        <w:pStyle w:val="a-BODYlist1"/>
        <w:rPr>
          <w:lang w:val="ru-RU"/>
        </w:rPr>
      </w:pPr>
      <w:r w:rsidRPr="005318DB">
        <w:rPr>
          <w:lang w:val="ru-RU"/>
        </w:rPr>
        <w:t>11. Есть ли у вас план молитвы? Что вам нужно сделать для того, чтобы общаться с Богом? Напишите одно предложение о вашем плане молитвы!</w:t>
      </w:r>
      <w:r w:rsidR="005318DB">
        <w:rPr>
          <w:lang w:val="ru-RU"/>
        </w:rPr>
        <w:t xml:space="preserve"> ____________________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Молитва — это привилегия. Вы можете говорить с Богом. Он обладает силой отвечать на ваши молитвы. Бог любит вас. Он благословляет вас каждый день. Он благословляет вас обильно в различных обстоятельствах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Теперь вы тоже можете сделать что-то для Бога. Изучите следующий урок о том, что вы можете сделать для Него!</w:t>
      </w:r>
    </w:p>
    <w:p w:rsidR="00775C9C" w:rsidRPr="005318DB" w:rsidRDefault="00775C9C" w:rsidP="00DB63F4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>Благословлять — делать добро; помогать особым путём; сделать счастливым.</w:t>
      </w:r>
    </w:p>
    <w:p w:rsidR="00775C9C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>прославлять — воздавать славу; хвалить или воздавать честь кому-то.</w:t>
      </w:r>
    </w:p>
    <w:p w:rsidR="00775C9C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 xml:space="preserve">Привилегия — особая честь, дело; (Молитва является одной из привилегий </w:t>
      </w:r>
      <w:r w:rsidRPr="005318DB">
        <w:rPr>
          <w:lang w:val="ru-RU"/>
        </w:rPr>
        <w:lastRenderedPageBreak/>
        <w:t>христиан. Мы можем говорить с Богом, как мы разговариваем с близким другом. Мы можем просить Бога-Отца о том, в чём мы нуждаемся. Из этого следует, что молитва является особенной привилегией для христиан.</w:t>
      </w:r>
    </w:p>
    <w:p w:rsidR="00775C9C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>Религиозное — относящееся к религии и церкви.</w:t>
      </w:r>
    </w:p>
    <w:p w:rsidR="00775C9C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>Пребывать — находиться, быть на том же самом месте. (В этом стихе «пребывать» означает жить во Христе Иисусе. Мы выбираем быть с Ним и не оставлять Его.)</w:t>
      </w:r>
    </w:p>
    <w:p w:rsidR="00A87617" w:rsidRPr="005318DB" w:rsidRDefault="00775C9C" w:rsidP="00A87617">
      <w:pPr>
        <w:pStyle w:val="a-BODYlist1"/>
        <w:numPr>
          <w:ilvl w:val="0"/>
          <w:numId w:val="33"/>
        </w:numPr>
        <w:rPr>
          <w:lang w:val="ru-RU"/>
        </w:rPr>
      </w:pPr>
      <w:r w:rsidRPr="005318DB">
        <w:rPr>
          <w:lang w:val="ru-RU"/>
        </w:rPr>
        <w:t>Божья воля — то что Бог желает всем людям.</w:t>
      </w:r>
      <w:r w:rsidR="00A87617" w:rsidRPr="005318DB">
        <w:rPr>
          <w:lang w:val="ru-RU"/>
        </w:rPr>
        <w:br w:type="page"/>
      </w:r>
    </w:p>
    <w:p w:rsidR="00775C9C" w:rsidRPr="005318DB" w:rsidRDefault="00775C9C" w:rsidP="00A87617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5</w:t>
      </w:r>
    </w:p>
    <w:p w:rsidR="00775C9C" w:rsidRPr="005318DB" w:rsidRDefault="00775C9C" w:rsidP="00A87617">
      <w:pPr>
        <w:pStyle w:val="a-CHAPtitle"/>
        <w:rPr>
          <w:lang w:val="ru-RU"/>
        </w:rPr>
      </w:pPr>
      <w:r w:rsidRPr="005318DB">
        <w:rPr>
          <w:lang w:val="ru-RU"/>
        </w:rPr>
        <w:t>Христиане посвящают свою жизнь Богу</w:t>
      </w:r>
    </w:p>
    <w:p w:rsidR="00775C9C" w:rsidRPr="005318DB" w:rsidRDefault="00775C9C" w:rsidP="00A87617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</w:p>
    <w:p w:rsidR="00A87617" w:rsidRPr="005318DB" w:rsidRDefault="00775C9C" w:rsidP="00A87617">
      <w:pPr>
        <w:pStyle w:val="a-DIVNsub1"/>
        <w:rPr>
          <w:lang w:val="ru-RU"/>
        </w:rPr>
      </w:pPr>
      <w:r w:rsidRPr="005318DB">
        <w:rPr>
          <w:lang w:val="ru-RU"/>
        </w:rPr>
        <w:t>Стих для заучивания наизусть:</w:t>
      </w:r>
    </w:p>
    <w:p w:rsidR="00775C9C" w:rsidRPr="005318DB" w:rsidRDefault="00775C9C" w:rsidP="00A87617">
      <w:pPr>
        <w:pStyle w:val="a-BODYverse"/>
        <w:rPr>
          <w:lang w:val="ru-RU"/>
        </w:rPr>
      </w:pPr>
      <w:r w:rsidRPr="005318DB">
        <w:rPr>
          <w:lang w:val="ru-RU"/>
        </w:rPr>
        <w:t xml:space="preserve"> «Итак, едите ли, пьёте ли, или иное что делаете, всё делаете во славу Божию.» (1Коринф. 10:31)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Можете ли вы помолиться этой молитвой? «Бог, я действительно верю в Тебя. Я верю, что Ты спас меня. Я хочу полностью жить для Тебя. Я хочу радовать Тебя и служить Тебе. Я хочу посвятить Тебе всё, что у меня есть. Я посвящаю себя самого Тебе. Во имя Иисуса Христа. Аминь.»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Апостол Павел написал послание христианам в Коринфе. Он сказал им: «всё делаете во славу Божию». Прочтите стих для заучивания наизусть ещё раз! Что бы мы не делали, мы должны задавать себе вопрос: «Прославляет ли это Бога?»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1. Прочтите Матф. 22:36-40!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а. Как сильно я ‚должен любить Бога? Всем моим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,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 всем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б. Как сильно я должен любить моего ближнего? Как я люблю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2. Как я могу показать свою любовь к Богу и окружающим людям? Любя Бога 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Его…... (Иоанна 5:2-3)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3. Что Иоанн говорит о жизни прославляющей Бога?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а. Прочтите Иоанна 12:24-25! Пшеничное зерно, падши в землю, должно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Тогда оно принесёт обильный урожай. Пшеница продолжает жить в своих новых зернах.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Я должен жить для Христа. Но мне нужно умереть для этого мира. Мне нужно отвернуться от мира. Мне нужно полностью повиноваться Богу. Христос даровал мне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жизнь.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б. Мне нужно следовать за Христом и служить Ему. Я не должен быть эгоистичным. Христос сказал: «Кто мне служит, того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Отец Мой.» (Иоанна 12:26)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 xml:space="preserve">4. Прочтите 2Корниф 5:17! Теперь я христианин. У меня совершенно новое отношение к тому, что и кто меня окружает. Я являюсь членом семьи Божьей. Я принадлежу Христу.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прошло. Я являюсь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во Христе.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 xml:space="preserve">а. Я смотрю-на окружающий мир по-новому. Теперь у меня новое отношение к </w:t>
      </w:r>
      <w:r w:rsidRPr="005318DB">
        <w:rPr>
          <w:lang w:val="ru-RU"/>
        </w:rPr>
        <w:lastRenderedPageBreak/>
        <w:t>нему.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(1) Теперь я желаю…... Я не хочу сберегать всё для себя. Я не эгоист. (Лук 6:38)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(2) Прочтите Ефес 4:28! Апостол Павел написал о нашем отношении к окружающим нас вещам. Прочтите нижеследующий список! Выберите три правильных ответа, которые характеризуют наше отношение к вещам! Поставьте галочку передо правильным ответом!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(а) Не крадите больше!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(б) Будьте хорошим работником!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(в) Всё сохраните для себя! Будьте эгоистом!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(г) Делитесь с бедными и нуждающимися!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(д) Крадите, когда можете!</w:t>
      </w:r>
    </w:p>
    <w:p w:rsidR="00775C9C" w:rsidRPr="005318DB" w:rsidRDefault="00660F86" w:rsidP="00A87617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(е) Будьте ленивыми, не работайте!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б. Я смотрю на людей по-новому. У меня новое отношение к окружающим.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(1). Я должен быть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 сострадательным к другим. (Ефес. 4:32)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(2). Прочтите 2Корииф 6:14! Я не должен «преклоняться под чужое ярмо…...» Это означает, что я не должен позволить им ввести себя в грех.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в. Я вижу себя по-новому. Я отношусь к самому себе по-новому.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(1). Я помню, что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живёт во мне. (1 Коринф. 6:19) Поэтому я должен заботиться о своём теле. Мне нужно воздерживаться от того, что приносит вред моему телу. ‘</w:t>
      </w:r>
    </w:p>
    <w:p w:rsidR="00775C9C" w:rsidRPr="005318DB" w:rsidRDefault="00775C9C" w:rsidP="00A87617">
      <w:pPr>
        <w:pStyle w:val="a-BODYlist2"/>
        <w:rPr>
          <w:lang w:val="ru-RU"/>
        </w:rPr>
      </w:pPr>
      <w:r w:rsidRPr="005318DB">
        <w:rPr>
          <w:lang w:val="ru-RU"/>
        </w:rPr>
        <w:t>(2). Я должен поступать в жизни осторожно, потому что мы живём в дни</w:t>
      </w:r>
      <w:r w:rsidR="005318DB">
        <w:rPr>
          <w:lang w:val="ru-RU"/>
        </w:rPr>
        <w:t>_______</w:t>
      </w:r>
      <w:r w:rsidRPr="005318DB">
        <w:rPr>
          <w:lang w:val="ru-RU"/>
        </w:rPr>
        <w:t>. Мне необходимо делать добро, дорожа временем. (Ефес. 5:15-16)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5. Прочтите Иоанна 2:10! Я люблю моего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Это означает‚ что я должен любить всех людей. Выражение «мой брат» включает каждого человека, живущего на земле. Бог сотворил всех людей.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Теперь прочтите 1Иоанна 2:15-16! Я не’ люблю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Я не люблю то, что в мире. Мне нужно быть в стороне от этого мира. Я должен любить Бога более всего.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6. Почему Бог хочет, чтобы мы прославляли и воздавали честь Ему? Мы «куплены». (1Коринф. 6:20) «Куплены дорогою ценою» означает, что Иисус своей смертью спас нас от греха. Цена была — жизнь Иисуса.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 xml:space="preserve">7. Прочтите Матф. 6:33! Мы должны искать или желать прежде всего Царства Божия. </w:t>
      </w:r>
      <w:r w:rsidRPr="005318DB">
        <w:rPr>
          <w:lang w:val="ru-RU"/>
        </w:rPr>
        <w:lastRenderedPageBreak/>
        <w:t>Тогда Бог позаботится о наших нуждах.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8. Прочтите Марка 10:29-30! Христиане следуют за Христом. Они получат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веке грядущем.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9. Что для вас значит посвятить жизнь Богу? Закончите предложение, отвечая на вопрос! Я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Теперь мы лучше понимаем, как посвятить нашу жизнь Богу. Мы можем так же делиться нашей жизнью с окружающими. Мы должны быть добры и сострадательны к другим. Это прославляет Бога.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Мы можем так же говорить другим людям об Иисусе Христе. Мы должны использовать каждую представляющуюся нам возможность. В одном из уроков мы изучим, как делиться с другими вестью об Иисусе Христе.</w:t>
      </w:r>
    </w:p>
    <w:p w:rsidR="00775C9C" w:rsidRPr="005318DB" w:rsidRDefault="00775C9C" w:rsidP="00A87617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апостол — лидер Церкви первых христиан; особый Ученик или последователь Иисуса Христа.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отношение — идея, мысль или ‘чувство к человеку или вещи. (Наше отношения к чему-либо или к кому-либо обычно влияет на наши поступки.)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сострадательный — любящий и заботящийся о нуждах окружающих.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прославлять — воздавать славу; хвалить или воздавать честь кому-то.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праведность — быть чистым от греха, святым, праведным и справедливым перед Богом.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эгоистичный — живущий для удовлетворения своих интересов, не думающий о других, а только о себе.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делиться — давать, что я имею другим и Богу.</w:t>
      </w:r>
    </w:p>
    <w:p w:rsidR="00775C9C" w:rsidRPr="005318DB" w:rsidRDefault="00775C9C" w:rsidP="00A87617">
      <w:pPr>
        <w:pStyle w:val="a-BODYlist1"/>
        <w:rPr>
          <w:lang w:val="ru-RU"/>
        </w:rPr>
      </w:pPr>
      <w:r w:rsidRPr="005318DB">
        <w:rPr>
          <w:lang w:val="ru-RU"/>
        </w:rPr>
        <w:t>мир — кто-то или что-то, что удерживает меня от следования за Христом. (Мир — включает в себя плохие привычки, которые вредят нашему телу. Это включает в себя плохие отношения, которые являются причиной плохих поступков. Это также включает людей, которые искушают нас. Мир заключает в себе всё, что может отвлечь от Бога.)</w:t>
      </w:r>
    </w:p>
    <w:p w:rsidR="00A87617" w:rsidRPr="005318DB" w:rsidRDefault="00A87617" w:rsidP="001F099A">
      <w:pPr>
        <w:pStyle w:val="a-BODY"/>
        <w:rPr>
          <w:lang w:val="ru-RU"/>
        </w:rPr>
      </w:pPr>
      <w:r w:rsidRPr="005318DB">
        <w:rPr>
          <w:lang w:val="ru-RU"/>
        </w:rPr>
        <w:br w:type="page"/>
      </w:r>
    </w:p>
    <w:p w:rsidR="00775C9C" w:rsidRPr="005318DB" w:rsidRDefault="00775C9C" w:rsidP="00A87617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6</w:t>
      </w:r>
    </w:p>
    <w:p w:rsidR="00775C9C" w:rsidRPr="005318DB" w:rsidRDefault="00775C9C" w:rsidP="00A87617">
      <w:pPr>
        <w:pStyle w:val="a-CHAPtitle"/>
        <w:rPr>
          <w:lang w:val="ru-RU"/>
        </w:rPr>
      </w:pPr>
      <w:r w:rsidRPr="005318DB">
        <w:rPr>
          <w:lang w:val="ru-RU"/>
        </w:rPr>
        <w:t>Христиане свидетельствуют о Боге</w:t>
      </w:r>
    </w:p>
    <w:p w:rsidR="00775C9C" w:rsidRPr="005318DB" w:rsidRDefault="00775C9C" w:rsidP="00A87617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</w:p>
    <w:p w:rsidR="00A87617" w:rsidRPr="005318DB" w:rsidRDefault="00775C9C" w:rsidP="00A87617">
      <w:pPr>
        <w:pStyle w:val="a-DIVNsub1"/>
        <w:rPr>
          <w:lang w:val="ru-RU"/>
        </w:rPr>
      </w:pPr>
      <w:r w:rsidRPr="005318DB">
        <w:rPr>
          <w:lang w:val="ru-RU"/>
        </w:rPr>
        <w:t xml:space="preserve">Стих для заучивания наизусть: </w:t>
      </w:r>
    </w:p>
    <w:p w:rsidR="00775C9C" w:rsidRPr="005318DB" w:rsidRDefault="00775C9C" w:rsidP="00A87617">
      <w:pPr>
        <w:pStyle w:val="a-BODYverse"/>
        <w:rPr>
          <w:lang w:val="ru-RU"/>
        </w:rPr>
      </w:pPr>
      <w:r w:rsidRPr="005318DB">
        <w:rPr>
          <w:lang w:val="ru-RU"/>
        </w:rPr>
        <w:t>Иисус сказал: «Идите за Мною, и Я сделаю вас ловцами человеков.» (Матф. 4:19)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У одного человека был друг, который был сильно болен. Через некоторое время человек встретил своего друга, который был уже здоров. «Я нашёл доктора, который вылечил меня,» — сказал друг. «Как его имя?» — спросил человек своего. друга. «Я не могу сказать тебе.» — ответил друг. Человек ушёл печальным, потому что он хотел тоже попасть на приём к такому прекрасному доктору.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Это всего лишь рассказ. Но этот рассказ напоминает нам некоторых христиан. Иногда христиане не свидетельствуют о Христе окружающим. Иисус хочет помочь каждому человеку. Он может исцелить их от болезни греха. Христиане должны рассказывать о Христе окружающим людям. Свидетель говорит о том, что Иисус сделал для него.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1. Прочтите Луки. 8:39! Иисус Христос исцелил одержимого нечистым духом. Он ходил по всему городу и говорил о том, что Иисус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2. Евангелие от Иоанна учит нас, как нужно свидетельствовать.</w:t>
      </w:r>
    </w:p>
    <w:p w:rsidR="00775C9C" w:rsidRPr="005318DB" w:rsidRDefault="007F15C1" w:rsidP="007F15C1">
      <w:pPr>
        <w:pStyle w:val="a-BODYlist2"/>
        <w:rPr>
          <w:lang w:val="ru-RU"/>
        </w:rPr>
      </w:pPr>
      <w:r w:rsidRPr="005318DB">
        <w:rPr>
          <w:lang w:val="ru-RU"/>
        </w:rPr>
        <w:t>а) Прочтите Иоанна 3:32.</w:t>
      </w:r>
      <w:r w:rsidR="00775C9C" w:rsidRPr="005318DB">
        <w:rPr>
          <w:lang w:val="ru-RU"/>
        </w:rPr>
        <w:t xml:space="preserve"> Поставьте галочку перед правильным ответом! Свидетельствовать означает делиться</w:t>
      </w:r>
    </w:p>
    <w:p w:rsidR="00775C9C" w:rsidRPr="005318DB" w:rsidRDefault="00660F86" w:rsidP="007F15C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(1). тем, что вы выучили по книгам.</w:t>
      </w:r>
    </w:p>
    <w:p w:rsidR="00775C9C" w:rsidRPr="005318DB" w:rsidRDefault="00660F86" w:rsidP="007F15C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(2). тем, что кто-то рассказал вам.</w:t>
      </w:r>
    </w:p>
    <w:p w:rsidR="00775C9C" w:rsidRPr="005318DB" w:rsidRDefault="00660F86" w:rsidP="007F15C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(3). тем, что вы сами видите и слышите.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б) Андрей нашёл своего брата Симона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7F15C1">
      <w:pPr>
        <w:pStyle w:val="a-BODYlist2"/>
        <w:spacing w:before="0" w:after="0"/>
        <w:rPr>
          <w:lang w:val="ru-RU"/>
        </w:rPr>
      </w:pPr>
      <w:r w:rsidRPr="005318DB">
        <w:rPr>
          <w:lang w:val="ru-RU"/>
        </w:rPr>
        <w:t>Андрей сказал Петру: «Мы нашли Мессию.»</w:t>
      </w:r>
      <w:r w:rsidR="007F15C1" w:rsidRP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  <w:r w:rsidR="007F15C1" w:rsidRPr="005318DB">
        <w:rPr>
          <w:lang w:val="ru-RU"/>
        </w:rPr>
        <w:t xml:space="preserve"> </w:t>
      </w:r>
      <w:r w:rsidRPr="005318DB">
        <w:rPr>
          <w:lang w:val="ru-RU"/>
        </w:rPr>
        <w:t>привел своего брата к Христу. Андрей был свидетелем. Он был ловцом человеков. (Иоанна 1:40-41)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в) Мы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Иисуса Христа — Мессию. Это то, что Бог хочет от нас, чтобы мы делали. Это дело Божье. (Иоанна 6:28-29)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г) Бог хочет, чтобы Христиане приносили плод. (Иоанна 15:16) Мы приносим плод, когда мы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Мы являемся ловцами человеков, когда мы приносим плод.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3. </w:t>
      </w:r>
      <w:r w:rsidR="00775C9C" w:rsidRPr="005318DB">
        <w:rPr>
          <w:lang w:val="ru-RU"/>
        </w:rPr>
        <w:t>Что является самым большим событием в вашей жизни? Ответьте на этот вопрос одним предложением!</w:t>
      </w:r>
      <w:r w:rsidR="005318DB">
        <w:rPr>
          <w:lang w:val="ru-RU"/>
        </w:rPr>
        <w:t xml:space="preserve"> </w:t>
      </w:r>
      <w:r w:rsidRPr="005318DB">
        <w:rPr>
          <w:lang w:val="ru-RU"/>
        </w:rPr>
        <w:t>__________________________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lastRenderedPageBreak/>
        <w:t xml:space="preserve">4. </w:t>
      </w:r>
      <w:r w:rsidR="00775C9C" w:rsidRPr="005318DB">
        <w:rPr>
          <w:lang w:val="ru-RU"/>
        </w:rPr>
        <w:t xml:space="preserve">Рассказали ли вы кому-либо об этом? 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Да 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>Нет. Самое большое добро, какое я делаю другим людям — когда я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Это один из вариантов, как можно приносить плод.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5. </w:t>
      </w:r>
      <w:r w:rsidR="00775C9C" w:rsidRPr="005318DB">
        <w:rPr>
          <w:lang w:val="ru-RU"/>
        </w:rPr>
        <w:t>Иисус повелел нам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всех людей. (Матф. 28:18-19) После этого мы должны крестить их. Крещение является, своего рода, свидетельством. Крещение является видимым знаком для окружающих людей, что мы Христиане.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6. </w:t>
      </w:r>
      <w:r w:rsidR="00775C9C" w:rsidRPr="005318DB">
        <w:rPr>
          <w:lang w:val="ru-RU"/>
        </w:rPr>
        <w:t>Первые христиане принимали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после уверования во Христа. (Деяния 8:12, 35-38) Это говорило о том, что они уверовали в Иисуса как в Мессию.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Крещены ли вы?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Да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Нет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Я думаю об этом.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7. </w:t>
      </w:r>
      <w:r w:rsidR="00775C9C" w:rsidRPr="005318DB">
        <w:rPr>
          <w:lang w:val="ru-RU"/>
        </w:rPr>
        <w:t>Прочтите стих для заучивания наизусть! Иисус повелел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за Ним. Он сделает нас</w:t>
      </w:r>
      <w:r w:rsidR="00660F86" w:rsidRPr="005318DB">
        <w:rPr>
          <w:lang w:val="ru-RU"/>
        </w:rPr>
        <w:t>________________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8. </w:t>
      </w:r>
      <w:r w:rsidR="00775C9C" w:rsidRPr="005318DB">
        <w:rPr>
          <w:lang w:val="ru-RU"/>
        </w:rPr>
        <w:t>Мне нужно быть всегда готовым свидетельствовать о Христе (1Петра 3:15) Я должен всегда быть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и дать</w:t>
      </w:r>
      <w:r w:rsidRPr="005318DB">
        <w:rPr>
          <w:lang w:val="ru-RU"/>
        </w:rPr>
        <w:t xml:space="preserve"> ___________________</w:t>
      </w:r>
      <w:r w:rsidR="00775C9C" w:rsidRPr="005318DB">
        <w:rPr>
          <w:lang w:val="ru-RU"/>
        </w:rPr>
        <w:t xml:space="preserve"> Мне всегда необходимо быть готовым ответить на вопросы о моей вере. Я должен быть готов свидетельствовать о Боге.</w:t>
      </w:r>
    </w:p>
    <w:p w:rsidR="00775C9C" w:rsidRPr="005318DB" w:rsidRDefault="007F15C1" w:rsidP="007F15C1">
      <w:pPr>
        <w:pStyle w:val="a-BODYlist1"/>
        <w:rPr>
          <w:lang w:val="ru-RU"/>
        </w:rPr>
      </w:pPr>
      <w:r w:rsidRPr="005318DB">
        <w:rPr>
          <w:lang w:val="ru-RU"/>
        </w:rPr>
        <w:t xml:space="preserve">9. </w:t>
      </w:r>
      <w:r w:rsidR="00775C9C" w:rsidRPr="005318DB">
        <w:rPr>
          <w:lang w:val="ru-RU"/>
        </w:rPr>
        <w:t>Апостол</w:t>
      </w:r>
      <w:r w:rsidR="00660F86" w:rsidRPr="005318DB">
        <w:rPr>
          <w:lang w:val="ru-RU"/>
        </w:rPr>
        <w:t>________________</w:t>
      </w:r>
      <w:r w:rsidR="00775C9C" w:rsidRPr="005318DB">
        <w:rPr>
          <w:lang w:val="ru-RU"/>
        </w:rPr>
        <w:t xml:space="preserve"> встречался с людьми в синагоге и на рынке. Он встречался с людьми в общественных местах и по домам. Он говорил об Иисусе Христе.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(Деяния 17:16-17; 20:20) Сегодня я так же должен быть готов свидетельствовать на любом месте.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10. Почему мы должны свидетельствовать о Христе? (Иоанна 14:6) Иисус есть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, 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‚ 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Никто не приходит к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, как только через Христа. Иисус есть единственный путь для получения жизни вечной.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11. Я хочу быть свидетелем Иисуса Христа. Что я должен говорить окружающим, которые не знают Его? Ответ следующий: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а) Возмездие за грех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, но Божий дар есть…... (Рим. 6:23)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б) Все…... (Рим. 3:23)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в) Пророк Исаия в 53-ей главе говорит: «Все мы блуждали как овцы, совратились каждый на свою дорогу; и Господь возложил на Него грехи всех нас. Это означает, что Иисус умер за наши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на нашем месте.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г) Всякий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Иисуса, как Мессию является дитём Божьим. (Иоанна 1:12)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12. Как мы можем помочь новообращённым христианам? Мы можем помочь им укрепляться в вере. Мы можем поддерживать их напоминая истинность их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 Бога. (Деяния 14:21-22)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lastRenderedPageBreak/>
        <w:t>13. Христианское свидетельство должно включать три основных истины: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(1). Кем я был до того, как стал христианином.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(2). Как я стал христианином.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(3). Кем является Христос. для меня. Как Он стал моим Другом.</w:t>
      </w:r>
    </w:p>
    <w:p w:rsidR="00775C9C" w:rsidRPr="005318DB" w:rsidRDefault="00775C9C" w:rsidP="007F15C1">
      <w:pPr>
        <w:pStyle w:val="a-BODYlist2"/>
        <w:rPr>
          <w:lang w:val="ru-RU"/>
        </w:rPr>
      </w:pPr>
      <w:r w:rsidRPr="005318DB">
        <w:rPr>
          <w:lang w:val="ru-RU"/>
        </w:rPr>
        <w:t>Напишите короткое свидетельство, которым вы могли бы поделиться. с другом!</w:t>
      </w:r>
      <w:r w:rsidR="007F15C1" w:rsidRPr="005318DB">
        <w:rPr>
          <w:lang w:val="ru-RU"/>
        </w:rPr>
        <w:t>________________________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14. Знаете ли вы людей, которые ещё не являются христианами? Возможно, это члены вашей семьи или ваши друзья. Может быть, это ваши соседи или просто сослуживцы. Напишите три имени! Молитесь о них! Свидетельствуйте им о Христе! Расскажите им о своём обращении к Господу! Оказывайте им поддержку! Будьте их другом!</w:t>
      </w:r>
    </w:p>
    <w:p w:rsidR="00775C9C" w:rsidRPr="005318DB" w:rsidRDefault="00775C9C" w:rsidP="00E63ED1">
      <w:pPr>
        <w:pStyle w:val="a-BODYlist2"/>
        <w:spacing w:before="0" w:after="0"/>
        <w:rPr>
          <w:lang w:val="ru-RU"/>
        </w:rPr>
      </w:pPr>
      <w:r w:rsidRPr="005318DB">
        <w:rPr>
          <w:lang w:val="ru-RU"/>
        </w:rPr>
        <w:t>(1)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E63ED1">
      <w:pPr>
        <w:pStyle w:val="a-BODYlist2"/>
        <w:spacing w:before="0" w:after="0"/>
        <w:rPr>
          <w:lang w:val="ru-RU"/>
        </w:rPr>
      </w:pPr>
      <w:r w:rsidRPr="005318DB">
        <w:rPr>
          <w:lang w:val="ru-RU"/>
        </w:rPr>
        <w:t>(2)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E63ED1">
      <w:pPr>
        <w:pStyle w:val="a-BODYlist2"/>
        <w:spacing w:before="0" w:after="0"/>
        <w:rPr>
          <w:lang w:val="ru-RU"/>
        </w:rPr>
      </w:pPr>
      <w:r w:rsidRPr="005318DB">
        <w:rPr>
          <w:lang w:val="ru-RU"/>
        </w:rPr>
        <w:t>(3)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Вы узнали о том, что христианам необходимо свидетельствовать о Христе. Но: может быть, вы боитесь быть Его свидетелем. Кто может помочь Вам побороть страх? Что даёт вам силу свидетельствовать? Следующий урок поможет Вам ответить на эти вопросы.</w:t>
      </w:r>
    </w:p>
    <w:p w:rsidR="00775C9C" w:rsidRPr="005318DB" w:rsidRDefault="00775C9C" w:rsidP="007F15C1">
      <w:pPr>
        <w:pStyle w:val="a-CHAPtitle"/>
        <w:rPr>
          <w:lang w:val="ru-RU"/>
        </w:rPr>
      </w:pPr>
      <w:r w:rsidRPr="005318DB">
        <w:rPr>
          <w:lang w:val="ru-RU"/>
        </w:rPr>
        <w:t>Список слов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крещение — особый обряд или церемония с использованием воды для новообращённых христиан. (Крещение говорит о том, что крещаемый верит в Иисуса Христа как личного Спасителя. Крещение возможно посредством полного погружения в воду, кропления, или поливания; как этого пожелает крещаемый.)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приносить плод — помогать окружающим людям познать Христа и принять Его как личного Спасителя; приводить людей к вере в Иисуса Христа.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поддерживать (ободрять) — используя слова и дела, делать людей духовно богаче, обнадеживать, помогать и сопровождать в духовной жизни.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ловец человеков — христианин, который свидетельствует о Христе; человек, который помогает другим познать Христа. |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Мессия — Иисус Христос; тот, кто был послан Богом на эту землю как Спаситель.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синагога — церковь, где евреи собираются для поклонения Богу.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свидетельствовать — рассказывать другим о том, что Иисус сделал для тебя; говорить о Христе как о личном Спасителе.</w:t>
      </w:r>
    </w:p>
    <w:p w:rsidR="00775C9C" w:rsidRPr="005318DB" w:rsidRDefault="00775C9C" w:rsidP="007F15C1">
      <w:pPr>
        <w:pStyle w:val="a-BODYlist1"/>
        <w:rPr>
          <w:lang w:val="ru-RU"/>
        </w:rPr>
      </w:pPr>
      <w:r w:rsidRPr="005318DB">
        <w:rPr>
          <w:lang w:val="ru-RU"/>
        </w:rPr>
        <w:t>свидетель — человек, повествующий о том, что Христос сделал для него.</w:t>
      </w:r>
    </w:p>
    <w:p w:rsidR="00F95131" w:rsidRPr="005318DB" w:rsidRDefault="00F95131" w:rsidP="001F099A">
      <w:pPr>
        <w:pStyle w:val="a-BODY"/>
        <w:rPr>
          <w:lang w:val="ru-RU"/>
        </w:rPr>
      </w:pPr>
      <w:r w:rsidRPr="005318DB">
        <w:rPr>
          <w:lang w:val="ru-RU"/>
        </w:rPr>
        <w:lastRenderedPageBreak/>
        <w:br w:type="page"/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7</w:t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t>Христиане нуждаются в исполнении Духом Святым</w:t>
      </w:r>
    </w:p>
    <w:p w:rsidR="00775C9C" w:rsidRPr="005318DB" w:rsidRDefault="00775C9C" w:rsidP="00F95131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5318DB">
        <w:rPr>
          <w:lang w:val="ru-RU"/>
        </w:rPr>
        <w:t xml:space="preserve"> </w:t>
      </w:r>
      <w:r w:rsidR="00660F86" w:rsidRPr="005318DB">
        <w:rPr>
          <w:lang w:val="ru-RU"/>
        </w:rPr>
        <w:t>________________</w:t>
      </w:r>
    </w:p>
    <w:p w:rsidR="00F95131" w:rsidRPr="005318DB" w:rsidRDefault="00775C9C" w:rsidP="00F95131">
      <w:pPr>
        <w:pStyle w:val="a-DIVNsub1"/>
        <w:rPr>
          <w:lang w:val="ru-RU"/>
        </w:rPr>
      </w:pPr>
      <w:r w:rsidRPr="005318DB">
        <w:rPr>
          <w:lang w:val="ru-RU"/>
        </w:rPr>
        <w:t>Стих для заучивания наизусть:</w:t>
      </w:r>
    </w:p>
    <w:p w:rsidR="00775C9C" w:rsidRPr="005318DB" w:rsidRDefault="00775C9C" w:rsidP="00F95131">
      <w:pPr>
        <w:pStyle w:val="a-BODYverse"/>
        <w:rPr>
          <w:lang w:val="ru-RU"/>
        </w:rPr>
      </w:pPr>
      <w:r w:rsidRPr="005318DB">
        <w:rPr>
          <w:lang w:val="ru-RU"/>
        </w:rPr>
        <w:t xml:space="preserve"> «Исполняйтесь Духом.» (Ефес. 5:18)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Христианин может сказать: «Я хочу больше трудиться для Бога, но я слаб. Я нуждаюсь в силе, тогда я смог бы больше сделать для Бога.»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Есть только один ответ на эту просьбу. Христианин нуждается в исполнении Духом Святым. Апостол Павел сказал: «Исполняйтесь Духом.» (Ефес. 5:18)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1. Иисус Христос, уча своих учеников, говорил им о Духе ’ Святом. Иоанн передаёт нам учение Иисуса о Духе Святом.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а) Прочтите Иоанна 7:38-39! О ком говорил Иисус, как’ об источнике силы?......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б) Кто будет учить нас? (Иоанна 14:26)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Утешитель — это человек, который в состоянии выслушать и помочь нам. Дух Святой является Утешителем от Бога.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в) Дух Святой есть Дух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Он не обманывает. Он свидетельствует о…... (Иоанна 15:26)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г) Прочтите Иоанна 3:3-5! Дух Святой производит свою работу в сердцах людей. Он совершает своё дело над нами, когда мы рождаемся свыше, а также когда мы рождаемся от воды и…... (Иоанна 3:3-5)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2. Дух Святой дал ученикам Христа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для свидетельства, (Деяния 1:8)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3. Прочтите Деяния 9:17! Савл (Апостол Павел) принял Иисуса как личного Спасителя. Затем Анания сказал Павлу: «Будь исполнен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>.»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4. Прочтите 1Коринф. 3:1‚ 3! В Коринфской Церкви христиане имели много проблем. Эти проблемы удерживали их от исполнения Духом Святым. Среди них была зависть, были споры и разногласия. Это говорит о том, что они были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5. Дух Святой производит свою работу в христианах особым путём. Дух Святой убирает всё, что мешает нам хранить свою жизнь в чистоте и святости. В 1Петра 1:2 Апостол Пётр называет этот. особый вид работы «освящение от Духа». Это возможно через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Иисуса Христа.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6. О чём молился Христос за своих учеников? Он просил, чтобы Бог освятил их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(Иоанна 17:17)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7. Иисус молился об этом и за…... (Напиши своё имя!)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lastRenderedPageBreak/>
        <w:t>8. Слово «очистил» означает сделать чистым от греха. Бог даровал Духа Святого первым христианам. Дух Святой очистил их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верой. (Деяния 15:8-9)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9. 1 Фесс. 5:23 есть молитва за всех христиан. Павел молился, чтобы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</w:t>
      </w:r>
      <w:r w:rsidR="005318DB">
        <w:rPr>
          <w:lang w:val="ru-RU"/>
        </w:rPr>
        <w:t>освятил всех христиан во всей</w:t>
      </w:r>
      <w:r w:rsidRPr="005318DB">
        <w:rPr>
          <w:lang w:val="ru-RU"/>
        </w:rPr>
        <w:t xml:space="preserve"> полноте. Это означает, что Бог хочет совершить полное и всецелое освящение в нас. Так Бог сделает чистыми наши сердца и жизнь.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Павел сказал: «Очистим себя от всякой скверны плоти н духа, совершая святыню в страхе Божием.» (2Коринф. 7:1) Какое из ниже следующих предложений не согласуется с этим стихом?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а) Мы должны перестать делать то, что вредит нашему телу.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б) Мы не можем испытать полного очищения в этой жизни.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в) Мы должны стремиться жить как Иисус Христос. Мы должны стремиться к христианскому совершенству.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г) Мы должны избавляться от нечистых дел, мыслей и отношений.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10. Закон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жизни освобождает нас. Мы являемся свободными от закона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 смерти. (Римлянам 8:2)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11. Прочтите 1 Коринф. 13:13! Христиане должны проявлять в своей жизни веру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Но более всего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12. Любовь Божия излилась в сердца наши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(Римлянам 5:5)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13. Прочтите Римлянам 8:1-4! Освященные христиане исполнены Духом Святым. Теперь они не хотят исполнять желания греховной природы. Наоборот, они хотят быть последователями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Тогда греховная природа человека не управляет образом его жизни. Их сердца очищены и Дух Святой даёт им новый путь жизни, а также силу повиноваться Богу.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14. Дух Святой работает среди христиан различным образом. Он очищает их жизнь от греха и сердце от желаний греховной природы. Он даёт им силу жить святой жизнью, а также свидетельствовать о Боге окружающим.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Но вначале христиане должны что-то сделать. Они должны попросить, чтобы Дух Святой наполнил их жизнь Собой. Они должны полностью отдать и посвятить себя Богу.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 xml:space="preserve">Просили ли вы о полноте Духи Святого! Пришёл ли Дух Святой наполнить вашу жизнь?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Да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Нет 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Я ещё думаю об этом.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Желаете ли вы, чтобы Дух Святой наполнил вашу жизнь? Если да, то вот четыре условия, которые вам необходимо выполнить: |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(1) Попросите Бога, чтобы Он исполнил вас Духом Святым! (Лук 11:13)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lastRenderedPageBreak/>
        <w:t>(2) Отдайте свою жизнь в руки Божьи! (Римлянам 12:1-2)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(3) Скажите Богу, что вы нуждаетесь во внутреннем очищении! (Деяния 15:8-9)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(4) Примите Духа Святого как дело веры! Доверьтесь Богу, чтобы Он освятил вас! Доверьте Ему сделать то, что Он обещал! (1Фессалоникийцам. 5:23-24)</w:t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t>Список слов: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возрождённый — описание христианина или верующего, человек спасённый от греха и получивший новую жизнь.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утешитель — человек, который выслушивает и помогает другим в их проблемах, Утешитель — Дух Святой, Дух Божий. (Дух Святой наш утешитель, помогает нам в наших проблемах. Он особый Помощник для всех христиан.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Дух Святой, Дух Божий, Дух — Третья личность триединого Бога, Утешитель, Помощник, (Бог есть Бог в трёх лицах: Отец, Сын и Дух Святой. Дух Святой продолжает работу Иисуса Христа в мире. Дух Святой подкрепляет и помогает нам познавать Бога.)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очищать — сделать чистым от греха, не иметь греха в сердце. (Наши сердца и жизни очищаются посредством Духа Святого.)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освящать — делать чистым и святым, отделить от греха и передать Богу.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греховная природа — часть внутреннего человека, которая ведёт его ко греху и к непослушанию Богу.</w:t>
      </w:r>
    </w:p>
    <w:p w:rsidR="00F95131" w:rsidRPr="005318DB" w:rsidRDefault="00F95131" w:rsidP="001F099A">
      <w:pPr>
        <w:pStyle w:val="a-BODY"/>
        <w:rPr>
          <w:lang w:val="ru-RU"/>
        </w:rPr>
      </w:pPr>
      <w:r w:rsidRPr="005318DB">
        <w:rPr>
          <w:lang w:val="ru-RU"/>
        </w:rPr>
        <w:br w:type="page"/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lastRenderedPageBreak/>
        <w:t>Урок 8</w:t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t>Христиане присоединяются к Божьей семье</w:t>
      </w:r>
    </w:p>
    <w:p w:rsidR="00775C9C" w:rsidRPr="005318DB" w:rsidRDefault="00775C9C" w:rsidP="00F95131">
      <w:pPr>
        <w:pStyle w:val="a-DIVNsub1"/>
        <w:rPr>
          <w:lang w:val="ru-RU"/>
        </w:rPr>
      </w:pPr>
      <w:r w:rsidRPr="005318DB">
        <w:rPr>
          <w:lang w:val="ru-RU"/>
        </w:rPr>
        <w:t>Имя:</w:t>
      </w:r>
      <w:r w:rsidR="00660F86" w:rsidRPr="005318DB">
        <w:rPr>
          <w:lang w:val="ru-RU"/>
        </w:rPr>
        <w:t>________________</w:t>
      </w:r>
    </w:p>
    <w:p w:rsidR="00F95131" w:rsidRPr="005318DB" w:rsidRDefault="00775C9C" w:rsidP="00F95131">
      <w:pPr>
        <w:pStyle w:val="a-DIVNsub1"/>
        <w:rPr>
          <w:lang w:val="ru-RU"/>
        </w:rPr>
      </w:pPr>
      <w:r w:rsidRPr="005318DB">
        <w:rPr>
          <w:lang w:val="ru-RU"/>
        </w:rPr>
        <w:t xml:space="preserve">Стих для заучивания наизусть: </w:t>
      </w:r>
    </w:p>
    <w:p w:rsidR="00775C9C" w:rsidRPr="005318DB" w:rsidRDefault="00775C9C" w:rsidP="00F95131">
      <w:pPr>
        <w:pStyle w:val="a-BODYverse"/>
        <w:rPr>
          <w:lang w:val="ru-RU"/>
        </w:rPr>
      </w:pPr>
      <w:r w:rsidRPr="005318DB">
        <w:rPr>
          <w:lang w:val="ru-RU"/>
        </w:rPr>
        <w:t>«Не будем оставлять собрания своего, как есть у некоторых обычай: но будем увещевать друг друга...» (Евр. 10:25)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Все христиане являются частью семьи Божьей. Бог - Это наш Небесный Отец, а христиане братья и сёстры в Божьей семье. Эта семья называется церковью. Стремитесь показать вашей новой семье большую любовь!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1. Библия говорит о людях, которые следовали за Иисусом Христом. Прочтите Деяния 11:26! Напишите три слова, характеризующие людей, верующих во Христа!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а)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6)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в)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2. Коринф 12:12-27 называет церковь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Христовым. Органы нашего тела взаимосвязаны. Члены церкви подобны им.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3. Глава церкви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«Глава» означает «руководитель». (Еф. 5:23)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4. Церковь была очень важна для Христа. Он умер на кресте, потому что Он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церковь. (Еф. 5:25)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5. Еф. 5:24 говорит, что церковь повинуется Христу. Повиноваться означает быть в послушании. Я должен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Христу, являясь членом Его церкви.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6. Прочтите 1Кор. 4:17! Павел учил о Христе в каждой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7. Евангелие от Иоанна говорит нам о некоторых истинах в отношении к церкви.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а) Прочтите Иоанна 13:35! Люди узнают, что вы принадлежите к церкви, если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б) Прочтите Иоанна 21:16! Пастор должен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о своих овцах. Иногда мы называем пастора пастырем овец. Это означает, что пастор является лидером церкви.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8. Христиане вспоминают Иисуса Христа особым путем. Прочтите 1Кор. 11:23-26! Эти стихи говорят о вечере Господней. В вечере Господней участвуют все, кто является христианином. Они уверовали во Христа для спасения.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lastRenderedPageBreak/>
        <w:t>Отметьте ниже то, о чём мы вспоминаем в вечере Господней!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а) Мы вспоминаем страдание и смерть Христа»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6) Мы вспоминаем, что Иисус умер за грехи.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в) Мы вспоминаем, что Иисус придёт опят на эту землю.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9. Как я могу помочь другому человеку в церкви? (Гал. 6:2) Я могу помочь ему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10. Дух Святой даёт особый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людям. Всем людям в церкви эти духовные дары даны на пользу (Коринф. 12:4, 7)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11. Некоторые церкви активны и полны любви, друг же наоборот. К какой церкви вы бы хотели присоединиться?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а) К церкви в Иерусалиме. (Деяния 4:32-33)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б) К церкви в Лаодикии (Отк. 3:14-17)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12. Деяния 2:42 говорит, что первые христиане проводили время в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апостолов. Они так же имели общение друг с другом. Они преломляли хлеб и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вместе.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13.Что означает текст Евр. 10:25 Что нам необходимо делать, согласно этому стиху? Мы не должны оставлять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Мы должны</w:t>
      </w:r>
      <w:r w:rsidR="00660F86" w:rsidRPr="005318DB">
        <w:rPr>
          <w:lang w:val="ru-RU"/>
        </w:rPr>
        <w:t>________________</w:t>
      </w:r>
      <w:r w:rsidRPr="005318DB">
        <w:rPr>
          <w:lang w:val="ru-RU"/>
        </w:rPr>
        <w:t xml:space="preserve"> друг друга.</w:t>
      </w:r>
    </w:p>
    <w:p w:rsidR="00775C9C" w:rsidRPr="005318DB" w:rsidRDefault="00775C9C" w:rsidP="00F95131">
      <w:pPr>
        <w:pStyle w:val="a-BODYlist1"/>
        <w:rPr>
          <w:lang w:val="ru-RU"/>
        </w:rPr>
      </w:pPr>
      <w:r w:rsidRPr="005318DB">
        <w:rPr>
          <w:lang w:val="ru-RU"/>
        </w:rPr>
        <w:t>14.Я должен присоединиться к церкви, потому что</w:t>
      </w:r>
      <w:r w:rsidR="00660F86" w:rsidRPr="005318DB">
        <w:rPr>
          <w:lang w:val="ru-RU"/>
        </w:rPr>
        <w:t>________________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Вы доверили Богу спасение вашей души. Теперь вы в семье Божией. Вы имеете общение с Иисусом Христом. Вы соединены со всеми другими христианами в Иисусе Христе. Вы должны думать о присоединении к церкви. Это общение важно для христиан. Ваша церковь помогает вам расти в вашей вере. Ваш пастор так же поможет вам возрастать.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Ниже, отметьте свой ответ!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а) Я присоединился к церкви.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б) Я ещё не присоединился к церкви.</w:t>
      </w:r>
    </w:p>
    <w:p w:rsidR="00775C9C" w:rsidRPr="005318DB" w:rsidRDefault="00660F86" w:rsidP="00F95131">
      <w:pPr>
        <w:pStyle w:val="a-BODYlist2"/>
        <w:rPr>
          <w:lang w:val="ru-RU"/>
        </w:rPr>
      </w:pPr>
      <w:r w:rsidRPr="005318DB">
        <w:rPr>
          <w:lang w:val="ru-RU"/>
        </w:rPr>
        <w:t>________________</w:t>
      </w:r>
      <w:r w:rsidR="00775C9C" w:rsidRPr="005318DB">
        <w:rPr>
          <w:lang w:val="ru-RU"/>
        </w:rPr>
        <w:t>в) Я думаю о том, как присоединиться к церкви. .</w:t>
      </w:r>
    </w:p>
    <w:p w:rsidR="00775C9C" w:rsidRPr="005318DB" w:rsidRDefault="00775C9C" w:rsidP="001F099A">
      <w:pPr>
        <w:pStyle w:val="a-BODY"/>
        <w:rPr>
          <w:lang w:val="ru-RU"/>
        </w:rPr>
      </w:pPr>
      <w:r w:rsidRPr="005318DB">
        <w:rPr>
          <w:lang w:val="ru-RU"/>
        </w:rPr>
        <w:t>Теперь вы закончили эти библейские уроки. Следуйте за Христом и вас ожидает много прекрасного.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Доверяйте Богу и живите для Него!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Читайте Его слово и учитесь от Него!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Говорите с Ним в молитве! Это ваше преимущество.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lastRenderedPageBreak/>
        <w:t>* Служите Богу! Жертвуйте себя для Него и для других!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Свидетельствуйте о том, что Бог в Иисусе сделал для вас!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Посвятите всю свою жизнь Богу, затем попросите Духа Святого наполнить вашу жизнь!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* Присоединитесь к церкви и общению верующих!</w:t>
      </w:r>
    </w:p>
    <w:p w:rsidR="00775C9C" w:rsidRPr="005318DB" w:rsidRDefault="00775C9C" w:rsidP="00F95131">
      <w:pPr>
        <w:pStyle w:val="a-CHAPtitle"/>
        <w:rPr>
          <w:lang w:val="ru-RU"/>
        </w:rPr>
      </w:pPr>
      <w:r w:rsidRPr="005318DB">
        <w:rPr>
          <w:lang w:val="ru-RU"/>
        </w:rPr>
        <w:t>Список слов: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Преломить хлеб — принимать трапезу, так же означает Вечерю Господню.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Церковь все верующие в Иисуса Христа: все люди, спасенные от греха; все, кто доверяют Богу своё спасение.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Церковь — здание или место, где христиане встречаются для общения, общение верующих-христиан.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Общение — люди, являющиеся друзьями и общающиеся друг с другом. Жизнь в Церкви, где Христиане общаются в Иисусе Христе.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Вечеря Господня — особый обряд при котором христиане вспоминают смерть Иисуса Христа. Христиане участвуют в Вечере Господней в определенное время, когда они встречаются вместе. Вечеря Господня еще называется «Хлебопреломлением».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Пастор — лидер Церкви или общения верующих (Пастор служит Богу в Церкви, он проповедует слово Божие. Он помогает христианам возрастать в их вере.)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Повиноваться — слушаться. Уступать в желаниях другому человеку.</w:t>
      </w:r>
    </w:p>
    <w:p w:rsidR="00775C9C" w:rsidRPr="005318DB" w:rsidRDefault="00775C9C" w:rsidP="00F95131">
      <w:pPr>
        <w:pStyle w:val="a-BODYlist2"/>
        <w:rPr>
          <w:lang w:val="ru-RU"/>
        </w:rPr>
      </w:pPr>
      <w:r w:rsidRPr="005318DB">
        <w:rPr>
          <w:lang w:val="ru-RU"/>
        </w:rPr>
        <w:t>Соединяться — присоединяться. Быть вместе, как одно тело в Церкви.</w:t>
      </w:r>
    </w:p>
    <w:p w:rsidR="00C51182" w:rsidRPr="005318DB" w:rsidRDefault="00C51182" w:rsidP="001F099A">
      <w:pPr>
        <w:pStyle w:val="a-BODY"/>
        <w:rPr>
          <w:lang w:val="ru-RU"/>
        </w:rPr>
      </w:pPr>
    </w:p>
    <w:sectPr w:rsidR="00C51182" w:rsidRPr="005318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chen Std Bol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719E85"/>
    <w:multiLevelType w:val="multilevel"/>
    <w:tmpl w:val="3452ADF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ACA507"/>
    <w:multiLevelType w:val="multilevel"/>
    <w:tmpl w:val="75B8720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26A2DFF"/>
    <w:multiLevelType w:val="multilevel"/>
    <w:tmpl w:val="0674D41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672019B"/>
    <w:multiLevelType w:val="multilevel"/>
    <w:tmpl w:val="4614008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5B9A9F"/>
    <w:multiLevelType w:val="multilevel"/>
    <w:tmpl w:val="ADC00E48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3F97D4F"/>
    <w:multiLevelType w:val="multilevel"/>
    <w:tmpl w:val="548A8920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FB33D97"/>
    <w:multiLevelType w:val="multilevel"/>
    <w:tmpl w:val="32F07B66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29116D"/>
    <w:multiLevelType w:val="hybridMultilevel"/>
    <w:tmpl w:val="8B54C1C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78EF"/>
    <w:multiLevelType w:val="hybridMultilevel"/>
    <w:tmpl w:val="B29C8CF2"/>
    <w:lvl w:ilvl="0" w:tplc="6298E0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1CE2FD9"/>
    <w:multiLevelType w:val="multilevel"/>
    <w:tmpl w:val="8D3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B9125"/>
    <w:multiLevelType w:val="multilevel"/>
    <w:tmpl w:val="F9D4C95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DEC03A"/>
    <w:multiLevelType w:val="multilevel"/>
    <w:tmpl w:val="0A8E35E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42E4FE"/>
    <w:multiLevelType w:val="multilevel"/>
    <w:tmpl w:val="5DE44898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33488F"/>
    <w:multiLevelType w:val="multilevel"/>
    <w:tmpl w:val="C276CCF4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DAEFE"/>
    <w:multiLevelType w:val="multilevel"/>
    <w:tmpl w:val="1B5289E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">
    <w:abstractNumId w:val="1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5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8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3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6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1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9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0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1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2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C"/>
    <w:rsid w:val="001E070F"/>
    <w:rsid w:val="001F099A"/>
    <w:rsid w:val="00203295"/>
    <w:rsid w:val="00243A45"/>
    <w:rsid w:val="00284DDA"/>
    <w:rsid w:val="003A1311"/>
    <w:rsid w:val="00471B2E"/>
    <w:rsid w:val="005318DB"/>
    <w:rsid w:val="00557B2B"/>
    <w:rsid w:val="006468D0"/>
    <w:rsid w:val="00660F86"/>
    <w:rsid w:val="006702D8"/>
    <w:rsid w:val="006D2271"/>
    <w:rsid w:val="00775C9C"/>
    <w:rsid w:val="007F15C1"/>
    <w:rsid w:val="00854981"/>
    <w:rsid w:val="008C6532"/>
    <w:rsid w:val="009C4651"/>
    <w:rsid w:val="009E7749"/>
    <w:rsid w:val="00A342D2"/>
    <w:rsid w:val="00A86D7D"/>
    <w:rsid w:val="00A87617"/>
    <w:rsid w:val="00C31C2C"/>
    <w:rsid w:val="00C37A38"/>
    <w:rsid w:val="00C51182"/>
    <w:rsid w:val="00C77A4C"/>
    <w:rsid w:val="00DB63F4"/>
    <w:rsid w:val="00DF0940"/>
    <w:rsid w:val="00E578B5"/>
    <w:rsid w:val="00E63ED1"/>
    <w:rsid w:val="00E66E96"/>
    <w:rsid w:val="00F16A5B"/>
    <w:rsid w:val="00F95131"/>
    <w:rsid w:val="00FC70BA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620C"/>
  <w15:docId w15:val="{38A04CBD-E8F5-4E34-AF39-E9E2BA5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9C"/>
    <w:pPr>
      <w:spacing w:before="0" w:line="240" w:lineRule="auto"/>
    </w:pPr>
    <w:rPr>
      <w:rFonts w:eastAsiaTheme="minorHAnsi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53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182"/>
    <w:pPr>
      <w:keepNext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53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53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653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653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53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53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53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53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51182"/>
    <w:rPr>
      <w:caps/>
      <w:spacing w:val="15"/>
      <w:shd w:val="clear" w:color="auto" w:fill="DBE5F1" w:themeFill="accent1" w:themeFillTint="33"/>
    </w:rPr>
  </w:style>
  <w:style w:type="paragraph" w:styleId="Title">
    <w:name w:val="Title"/>
    <w:basedOn w:val="Normal"/>
    <w:next w:val="Normal"/>
    <w:link w:val="TitleChar"/>
    <w:qFormat/>
    <w:rsid w:val="008C653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53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C6532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C6532"/>
    <w:rPr>
      <w:caps/>
      <w:color w:val="595959" w:themeColor="text1" w:themeTint="A6"/>
      <w:spacing w:val="10"/>
      <w:sz w:val="24"/>
      <w:szCs w:val="24"/>
    </w:rPr>
  </w:style>
  <w:style w:type="paragraph" w:styleId="ListParagraph">
    <w:name w:val="List Paragraph"/>
    <w:basedOn w:val="Normal"/>
    <w:qFormat/>
    <w:rsid w:val="008C653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53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532"/>
    <w:rPr>
      <w:i/>
      <w:iCs/>
      <w:color w:val="4F81BD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53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53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53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53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53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53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53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link w:val="CaptionChar"/>
    <w:unhideWhenUsed/>
    <w:qFormat/>
    <w:rsid w:val="008C6532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8C6532"/>
    <w:rPr>
      <w:b/>
      <w:bCs/>
    </w:rPr>
  </w:style>
  <w:style w:type="character" w:styleId="Emphasis">
    <w:name w:val="Emphasis"/>
    <w:uiPriority w:val="20"/>
    <w:qFormat/>
    <w:rsid w:val="008C653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C653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C653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C653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6532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8C653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C653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C653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C653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C653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8C6532"/>
    <w:pPr>
      <w:outlineLvl w:val="9"/>
    </w:pPr>
    <w:rPr>
      <w:lang w:bidi="en-US"/>
    </w:rPr>
  </w:style>
  <w:style w:type="paragraph" w:customStyle="1" w:styleId="a-BODY">
    <w:name w:val="a-BODY"/>
    <w:qFormat/>
    <w:rsid w:val="00C51182"/>
    <w:pPr>
      <w:widowControl w:val="0"/>
      <w:suppressAutoHyphens/>
      <w:spacing w:before="240" w:after="240" w:line="240" w:lineRule="auto"/>
    </w:pPr>
    <w:rPr>
      <w:rFonts w:ascii="Cambria" w:hAnsi="Cambria"/>
      <w:sz w:val="24"/>
      <w:szCs w:val="20"/>
    </w:rPr>
  </w:style>
  <w:style w:type="paragraph" w:customStyle="1" w:styleId="a-BODYindent1">
    <w:name w:val="a-BODYindent1"/>
    <w:basedOn w:val="a-BODY"/>
    <w:autoRedefine/>
    <w:qFormat/>
    <w:rsid w:val="00C51182"/>
    <w:pPr>
      <w:ind w:left="288"/>
    </w:pPr>
  </w:style>
  <w:style w:type="paragraph" w:customStyle="1" w:styleId="a-BODYindent2">
    <w:name w:val="a-BODYindent2"/>
    <w:basedOn w:val="a-BODY"/>
    <w:autoRedefine/>
    <w:qFormat/>
    <w:rsid w:val="00C51182"/>
    <w:pPr>
      <w:ind w:left="576"/>
    </w:pPr>
  </w:style>
  <w:style w:type="paragraph" w:customStyle="1" w:styleId="a-BODYbullet1">
    <w:name w:val="a-BODYbullet1"/>
    <w:basedOn w:val="a-BODY"/>
    <w:autoRedefine/>
    <w:qFormat/>
    <w:rsid w:val="00C51182"/>
    <w:pPr>
      <w:ind w:left="576" w:hanging="288"/>
    </w:pPr>
  </w:style>
  <w:style w:type="paragraph" w:customStyle="1" w:styleId="a-BODYbullet2">
    <w:name w:val="a-BODYbullet2"/>
    <w:basedOn w:val="a-BODY"/>
    <w:autoRedefine/>
    <w:qFormat/>
    <w:rsid w:val="00C51182"/>
    <w:pPr>
      <w:ind w:left="864" w:hanging="288"/>
    </w:pPr>
  </w:style>
  <w:style w:type="paragraph" w:customStyle="1" w:styleId="a-BODYlist1">
    <w:name w:val="a-BODYlist1"/>
    <w:basedOn w:val="a-BODYbullet1"/>
    <w:autoRedefine/>
    <w:qFormat/>
    <w:rsid w:val="00C51182"/>
  </w:style>
  <w:style w:type="paragraph" w:customStyle="1" w:styleId="a-BODYlist2">
    <w:name w:val="a-BODYlist2"/>
    <w:basedOn w:val="a-BODYbullet2"/>
    <w:autoRedefine/>
    <w:qFormat/>
    <w:rsid w:val="00C51182"/>
  </w:style>
  <w:style w:type="paragraph" w:customStyle="1" w:styleId="a-BODYverse">
    <w:name w:val="a-BODYverse"/>
    <w:basedOn w:val="a-BODY"/>
    <w:autoRedefine/>
    <w:qFormat/>
    <w:rsid w:val="00C51182"/>
    <w:pPr>
      <w:ind w:left="432" w:right="432"/>
    </w:pPr>
    <w:rPr>
      <w:i/>
    </w:rPr>
  </w:style>
  <w:style w:type="paragraph" w:customStyle="1" w:styleId="a-BODYquotepull">
    <w:name w:val="a-BODYquotepull"/>
    <w:basedOn w:val="a-BODY"/>
    <w:autoRedefine/>
    <w:qFormat/>
    <w:rsid w:val="00C51182"/>
    <w:pPr>
      <w:pBdr>
        <w:left w:val="single" w:sz="4" w:space="4" w:color="auto"/>
        <w:right w:val="single" w:sz="4" w:space="4" w:color="auto"/>
      </w:pBdr>
      <w:ind w:left="432" w:right="432"/>
    </w:pPr>
  </w:style>
  <w:style w:type="paragraph" w:customStyle="1" w:styleId="a-BODYquoteindented">
    <w:name w:val="a-BODYquoteindented"/>
    <w:basedOn w:val="a-BODY"/>
    <w:autoRedefine/>
    <w:qFormat/>
    <w:rsid w:val="00C51182"/>
    <w:pPr>
      <w:ind w:left="432" w:firstLine="288"/>
    </w:pPr>
  </w:style>
  <w:style w:type="paragraph" w:customStyle="1" w:styleId="a-DIVNmajor">
    <w:name w:val="a-DIVNmajor"/>
    <w:autoRedefine/>
    <w:qFormat/>
    <w:rsid w:val="00C51182"/>
    <w:pPr>
      <w:spacing w:before="240" w:after="240" w:line="240" w:lineRule="auto"/>
      <w:jc w:val="center"/>
    </w:pPr>
    <w:rPr>
      <w:sz w:val="32"/>
      <w:szCs w:val="20"/>
    </w:rPr>
  </w:style>
  <w:style w:type="paragraph" w:customStyle="1" w:styleId="a-DIVNminor">
    <w:name w:val="a-DIVNminor"/>
    <w:basedOn w:val="a-DIVNmajor"/>
    <w:autoRedefine/>
    <w:qFormat/>
    <w:rsid w:val="00C51182"/>
    <w:rPr>
      <w:rFonts w:ascii="Tahoma" w:hAnsi="Tahoma"/>
      <w:sz w:val="24"/>
    </w:rPr>
  </w:style>
  <w:style w:type="paragraph" w:customStyle="1" w:styleId="a-DIVNsub1">
    <w:name w:val="a-DIVNsub1"/>
    <w:basedOn w:val="a-DIVNmajor"/>
    <w:autoRedefine/>
    <w:qFormat/>
    <w:rsid w:val="001F099A"/>
    <w:pPr>
      <w:jc w:val="left"/>
    </w:pPr>
    <w:rPr>
      <w:b/>
      <w:sz w:val="24"/>
    </w:rPr>
  </w:style>
  <w:style w:type="paragraph" w:customStyle="1" w:styleId="a-DIVNsub2">
    <w:name w:val="a-DIVNsub2"/>
    <w:basedOn w:val="a-DIVNmajor"/>
    <w:autoRedefine/>
    <w:qFormat/>
    <w:rsid w:val="00C51182"/>
    <w:pPr>
      <w:ind w:left="288"/>
      <w:jc w:val="left"/>
    </w:pPr>
    <w:rPr>
      <w:sz w:val="24"/>
    </w:rPr>
  </w:style>
  <w:style w:type="paragraph" w:customStyle="1" w:styleId="a-CHAPnumber">
    <w:name w:val="a-CHAPnumber"/>
    <w:link w:val="a-CHAPnumberChar"/>
    <w:autoRedefine/>
    <w:qFormat/>
    <w:rsid w:val="00C51182"/>
    <w:pPr>
      <w:spacing w:before="240" w:after="240" w:line="240" w:lineRule="auto"/>
      <w:jc w:val="center"/>
    </w:pPr>
    <w:rPr>
      <w:rFonts w:ascii="Aachen Std Bold" w:hAnsi="Aachen Std Bold"/>
      <w:sz w:val="32"/>
      <w:szCs w:val="20"/>
    </w:rPr>
  </w:style>
  <w:style w:type="paragraph" w:customStyle="1" w:styleId="a-CHAPtitle">
    <w:name w:val="a-CHAPtitle"/>
    <w:basedOn w:val="a-CHAPnumber"/>
    <w:link w:val="a-CHAPtitleChar"/>
    <w:autoRedefine/>
    <w:qFormat/>
    <w:rsid w:val="00471B2E"/>
    <w:pPr>
      <w:suppressAutoHyphens/>
    </w:pPr>
    <w:rPr>
      <w:b/>
    </w:rPr>
  </w:style>
  <w:style w:type="character" w:customStyle="1" w:styleId="a-CHAPnumberChar">
    <w:name w:val="a-CHAPnumber Char"/>
    <w:basedOn w:val="DefaultParagraphFont"/>
    <w:link w:val="a-CHAPnumber"/>
    <w:rsid w:val="00C51182"/>
    <w:rPr>
      <w:rFonts w:ascii="Aachen Std Bold" w:hAnsi="Aachen Std Bold"/>
      <w:sz w:val="32"/>
      <w:szCs w:val="20"/>
    </w:rPr>
  </w:style>
  <w:style w:type="paragraph" w:customStyle="1" w:styleId="a-CHAPslogan">
    <w:name w:val="a-CHAPslogan"/>
    <w:link w:val="a-CHAPsloganChar"/>
    <w:autoRedefine/>
    <w:qFormat/>
    <w:rsid w:val="00C51182"/>
    <w:pPr>
      <w:suppressAutoHyphens/>
      <w:spacing w:before="240" w:after="240" w:line="240" w:lineRule="auto"/>
      <w:jc w:val="center"/>
    </w:pPr>
    <w:rPr>
      <w:rFonts w:asciiTheme="majorHAnsi" w:hAnsiTheme="majorHAnsi"/>
      <w:i/>
      <w:sz w:val="28"/>
      <w:szCs w:val="20"/>
    </w:rPr>
  </w:style>
  <w:style w:type="character" w:customStyle="1" w:styleId="a-CHAPtitleChar">
    <w:name w:val="a-CHAPtitle Char"/>
    <w:basedOn w:val="a-CHAPnumberChar"/>
    <w:link w:val="a-CHAPtitle"/>
    <w:rsid w:val="00471B2E"/>
    <w:rPr>
      <w:rFonts w:ascii="Aachen Std Bold" w:hAnsi="Aachen Std Bold"/>
      <w:b/>
      <w:sz w:val="32"/>
      <w:szCs w:val="20"/>
    </w:rPr>
  </w:style>
  <w:style w:type="paragraph" w:customStyle="1" w:styleId="a-PARTtitle">
    <w:name w:val="a-PARTtitle"/>
    <w:basedOn w:val="a-CHAPtitle"/>
    <w:link w:val="a-PARTtitleChar"/>
    <w:autoRedefine/>
    <w:qFormat/>
    <w:rsid w:val="00C51182"/>
  </w:style>
  <w:style w:type="paragraph" w:customStyle="1" w:styleId="a-PARTnumber">
    <w:name w:val="a-PARTnumber"/>
    <w:basedOn w:val="a-CHAPnumber"/>
    <w:link w:val="a-PARTnumberChar"/>
    <w:autoRedefine/>
    <w:qFormat/>
    <w:rsid w:val="00C51182"/>
  </w:style>
  <w:style w:type="character" w:customStyle="1" w:styleId="a-PARTtitleChar">
    <w:name w:val="a-PARTtitle Char"/>
    <w:basedOn w:val="a-CHAPtitleChar"/>
    <w:link w:val="a-PARTtitle"/>
    <w:rsid w:val="00C51182"/>
    <w:rPr>
      <w:rFonts w:ascii="Aachen Std Bold" w:hAnsi="Aachen Std Bold"/>
      <w:b/>
      <w:sz w:val="32"/>
      <w:szCs w:val="20"/>
    </w:rPr>
  </w:style>
  <w:style w:type="paragraph" w:customStyle="1" w:styleId="a-PARTslogan">
    <w:name w:val="a-PARTslogan"/>
    <w:basedOn w:val="a-CHAPslogan"/>
    <w:link w:val="a-PARTsloganChar"/>
    <w:autoRedefine/>
    <w:qFormat/>
    <w:rsid w:val="00C51182"/>
  </w:style>
  <w:style w:type="character" w:customStyle="1" w:styleId="a-PARTnumberChar">
    <w:name w:val="a-PARTnumber Char"/>
    <w:basedOn w:val="a-CHAPnumberChar"/>
    <w:link w:val="a-PARTnumber"/>
    <w:rsid w:val="00C51182"/>
    <w:rPr>
      <w:rFonts w:ascii="Aachen Std Bold" w:hAnsi="Aachen Std Bold"/>
      <w:sz w:val="32"/>
      <w:szCs w:val="20"/>
    </w:rPr>
  </w:style>
  <w:style w:type="paragraph" w:customStyle="1" w:styleId="a-PARTsubtitle">
    <w:name w:val="a-PARTsubtitle"/>
    <w:basedOn w:val="a-CHAPsubtitle"/>
    <w:link w:val="a-PARTsubtitleChar"/>
    <w:autoRedefine/>
    <w:qFormat/>
    <w:rsid w:val="00C51182"/>
  </w:style>
  <w:style w:type="character" w:customStyle="1" w:styleId="a-CHAPsloganChar">
    <w:name w:val="a-CHAPslogan Char"/>
    <w:basedOn w:val="DefaultParagraphFont"/>
    <w:link w:val="a-CHAPslogan"/>
    <w:rsid w:val="00C51182"/>
    <w:rPr>
      <w:rFonts w:asciiTheme="majorHAnsi" w:hAnsiTheme="majorHAnsi"/>
      <w:i/>
      <w:sz w:val="28"/>
      <w:szCs w:val="20"/>
    </w:rPr>
  </w:style>
  <w:style w:type="character" w:customStyle="1" w:styleId="a-PARTsloganChar">
    <w:name w:val="a-PARTslogan Char"/>
    <w:basedOn w:val="a-CHAPsloganChar"/>
    <w:link w:val="a-PARTslogan"/>
    <w:rsid w:val="00C51182"/>
    <w:rPr>
      <w:rFonts w:asciiTheme="majorHAnsi" w:hAnsiTheme="majorHAnsi"/>
      <w:i/>
      <w:sz w:val="28"/>
      <w:szCs w:val="20"/>
    </w:rPr>
  </w:style>
  <w:style w:type="paragraph" w:customStyle="1" w:styleId="a-PARTbody">
    <w:name w:val="a-PARTbody"/>
    <w:basedOn w:val="a-BODY"/>
    <w:autoRedefine/>
    <w:qFormat/>
    <w:rsid w:val="00C51182"/>
  </w:style>
  <w:style w:type="character" w:customStyle="1" w:styleId="a-PARTsubtitleChar">
    <w:name w:val="a-PARTsubtitle Char"/>
    <w:basedOn w:val="a-PARTtitleChar"/>
    <w:link w:val="a-PARTsubtitle"/>
    <w:rsid w:val="00C51182"/>
    <w:rPr>
      <w:rFonts w:ascii="Aachen Std Bold" w:hAnsi="Aachen Std Bold"/>
      <w:b/>
      <w:i/>
      <w:sz w:val="28"/>
      <w:szCs w:val="20"/>
    </w:rPr>
  </w:style>
  <w:style w:type="paragraph" w:customStyle="1" w:styleId="a-PARTdivision">
    <w:name w:val="a-PARTdivision"/>
    <w:basedOn w:val="a-DIVNmajor"/>
    <w:autoRedefine/>
    <w:qFormat/>
    <w:rsid w:val="00C51182"/>
  </w:style>
  <w:style w:type="paragraph" w:customStyle="1" w:styleId="a-FRONT-sectiontitle">
    <w:name w:val="a-FRONT-sectiontitle"/>
    <w:basedOn w:val="a-CHAPtitle"/>
    <w:autoRedefine/>
    <w:qFormat/>
    <w:rsid w:val="00C51182"/>
  </w:style>
  <w:style w:type="paragraph" w:customStyle="1" w:styleId="a-FRONT-sectionsubtitle">
    <w:name w:val="a-FRONT-sectionsubtitle"/>
    <w:basedOn w:val="a-CHAPsubtitle"/>
    <w:autoRedefine/>
    <w:qFormat/>
    <w:rsid w:val="00C51182"/>
  </w:style>
  <w:style w:type="paragraph" w:customStyle="1" w:styleId="a-FRONT-Body">
    <w:name w:val="a-FRONT-Body"/>
    <w:basedOn w:val="a-BODY"/>
    <w:qFormat/>
    <w:rsid w:val="00C51182"/>
  </w:style>
  <w:style w:type="paragraph" w:customStyle="1" w:styleId="a-FRONT-Division">
    <w:name w:val="a-FRONT-Division"/>
    <w:basedOn w:val="a-DIVNmajor"/>
    <w:qFormat/>
    <w:rsid w:val="00C51182"/>
  </w:style>
  <w:style w:type="paragraph" w:customStyle="1" w:styleId="a-FRONT-booktitle">
    <w:name w:val="a-FRONT-booktitle"/>
    <w:basedOn w:val="a-CHAPtitle"/>
    <w:autoRedefine/>
    <w:qFormat/>
    <w:rsid w:val="00DF0940"/>
  </w:style>
  <w:style w:type="paragraph" w:customStyle="1" w:styleId="a-FRONT-booksubtitle">
    <w:name w:val="a-FRONT-booksubtitle"/>
    <w:basedOn w:val="a-CHAPsubtitle"/>
    <w:autoRedefine/>
    <w:qFormat/>
    <w:rsid w:val="00C51182"/>
    <w:rPr>
      <w:sz w:val="32"/>
    </w:rPr>
  </w:style>
  <w:style w:type="paragraph" w:customStyle="1" w:styleId="a-CHAPsubtitle">
    <w:name w:val="a-CHAPsubtitle"/>
    <w:basedOn w:val="a-CHAPtitle"/>
    <w:link w:val="a-CHAPsubtitleChar"/>
    <w:autoRedefine/>
    <w:qFormat/>
    <w:rsid w:val="00C51182"/>
    <w:rPr>
      <w:i/>
      <w:sz w:val="28"/>
    </w:rPr>
  </w:style>
  <w:style w:type="character" w:customStyle="1" w:styleId="a-CHAPsubtitleChar">
    <w:name w:val="a-CHAPsubtitle Char"/>
    <w:basedOn w:val="a-CHAPtitleChar"/>
    <w:link w:val="a-CHAPsubtitle"/>
    <w:rsid w:val="00C51182"/>
    <w:rPr>
      <w:rFonts w:ascii="Aachen Std Bold" w:hAnsi="Aachen Std Bold"/>
      <w:b/>
      <w:i/>
      <w:sz w:val="28"/>
      <w:szCs w:val="20"/>
    </w:rPr>
  </w:style>
  <w:style w:type="paragraph" w:customStyle="1" w:styleId="a-FRONT-book-slogan">
    <w:name w:val="a-FRONT-book-slogan"/>
    <w:basedOn w:val="a-PARTslogan"/>
    <w:qFormat/>
    <w:rsid w:val="00C51182"/>
  </w:style>
  <w:style w:type="paragraph" w:customStyle="1" w:styleId="a-FRONTauthor">
    <w:name w:val="a-FRONTauthor"/>
    <w:basedOn w:val="a-FRONT-book-slogan"/>
    <w:autoRedefine/>
    <w:qFormat/>
    <w:rsid w:val="00C51182"/>
    <w:rPr>
      <w:i w:val="0"/>
      <w:sz w:val="32"/>
    </w:rPr>
  </w:style>
  <w:style w:type="paragraph" w:customStyle="1" w:styleId="a-FRONT-publisher">
    <w:name w:val="a-FRONT-publisher"/>
    <w:basedOn w:val="a-DIVNmajor"/>
    <w:qFormat/>
    <w:rsid w:val="00C51182"/>
  </w:style>
  <w:style w:type="paragraph" w:customStyle="1" w:styleId="a-FRONT-copyrightinfo">
    <w:name w:val="a-FRONT-copyrightinfo"/>
    <w:basedOn w:val="a-BODY"/>
    <w:autoRedefine/>
    <w:qFormat/>
    <w:rsid w:val="00C51182"/>
    <w:rPr>
      <w:sz w:val="20"/>
    </w:rPr>
  </w:style>
  <w:style w:type="paragraph" w:styleId="BodyText">
    <w:name w:val="Body Text"/>
    <w:basedOn w:val="Normal"/>
    <w:link w:val="BodyTextChar"/>
    <w:qFormat/>
    <w:rsid w:val="00775C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775C9C"/>
    <w:rPr>
      <w:rFonts w:eastAsiaTheme="minorHAnsi"/>
      <w:sz w:val="24"/>
      <w:szCs w:val="24"/>
      <w:lang w:val="ru-RU"/>
    </w:rPr>
  </w:style>
  <w:style w:type="paragraph" w:customStyle="1" w:styleId="FirstParagraph">
    <w:name w:val="First Paragraph"/>
    <w:basedOn w:val="BodyText"/>
    <w:next w:val="BodyText"/>
    <w:qFormat/>
    <w:rsid w:val="00775C9C"/>
  </w:style>
  <w:style w:type="paragraph" w:customStyle="1" w:styleId="Compact">
    <w:name w:val="Compact"/>
    <w:basedOn w:val="BodyText"/>
    <w:qFormat/>
    <w:rsid w:val="00775C9C"/>
    <w:pPr>
      <w:spacing w:before="36" w:after="36"/>
    </w:pPr>
  </w:style>
  <w:style w:type="paragraph" w:customStyle="1" w:styleId="Author">
    <w:name w:val="Author"/>
    <w:next w:val="BodyText"/>
    <w:qFormat/>
    <w:rsid w:val="00775C9C"/>
    <w:pPr>
      <w:keepNext/>
      <w:keepLines/>
      <w:spacing w:before="0" w:line="240" w:lineRule="auto"/>
      <w:jc w:val="center"/>
    </w:pPr>
    <w:rPr>
      <w:rFonts w:eastAsiaTheme="minorHAnsi"/>
      <w:sz w:val="24"/>
      <w:szCs w:val="24"/>
    </w:rPr>
  </w:style>
  <w:style w:type="paragraph" w:styleId="Date">
    <w:name w:val="Date"/>
    <w:next w:val="BodyText"/>
    <w:link w:val="DateChar"/>
    <w:qFormat/>
    <w:rsid w:val="00775C9C"/>
    <w:pPr>
      <w:keepNext/>
      <w:keepLines/>
      <w:spacing w:before="0" w:line="240" w:lineRule="auto"/>
      <w:jc w:val="center"/>
    </w:pPr>
    <w:rPr>
      <w:rFonts w:eastAsia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rsid w:val="00775C9C"/>
    <w:rPr>
      <w:rFonts w:eastAsiaTheme="minorHAnsi"/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75C9C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775C9C"/>
  </w:style>
  <w:style w:type="paragraph" w:styleId="BlockText">
    <w:name w:val="Block Text"/>
    <w:basedOn w:val="BodyText"/>
    <w:next w:val="BodyText"/>
    <w:uiPriority w:val="9"/>
    <w:unhideWhenUsed/>
    <w:qFormat/>
    <w:rsid w:val="00775C9C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75C9C"/>
  </w:style>
  <w:style w:type="character" w:customStyle="1" w:styleId="FootnoteTextChar">
    <w:name w:val="Footnote Text Char"/>
    <w:basedOn w:val="DefaultParagraphFont"/>
    <w:link w:val="FootnoteText"/>
    <w:uiPriority w:val="9"/>
    <w:rsid w:val="00775C9C"/>
    <w:rPr>
      <w:rFonts w:eastAsiaTheme="minorHAnsi"/>
      <w:sz w:val="24"/>
      <w:szCs w:val="24"/>
      <w:lang w:val="ru-RU"/>
    </w:rPr>
  </w:style>
  <w:style w:type="paragraph" w:customStyle="1" w:styleId="DefinitionTerm">
    <w:name w:val="Definition Term"/>
    <w:basedOn w:val="Normal"/>
    <w:next w:val="Definition"/>
    <w:rsid w:val="00775C9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775C9C"/>
  </w:style>
  <w:style w:type="paragraph" w:customStyle="1" w:styleId="TableCaption">
    <w:name w:val="Table Caption"/>
    <w:basedOn w:val="Caption"/>
    <w:rsid w:val="00775C9C"/>
    <w:pPr>
      <w:keepNext/>
      <w:spacing w:after="120"/>
    </w:pPr>
    <w:rPr>
      <w:b w:val="0"/>
      <w:bCs w:val="0"/>
      <w:i/>
      <w:color w:val="auto"/>
      <w:sz w:val="24"/>
      <w:szCs w:val="24"/>
    </w:rPr>
  </w:style>
  <w:style w:type="paragraph" w:customStyle="1" w:styleId="ImageCaption">
    <w:name w:val="Image Caption"/>
    <w:basedOn w:val="Caption"/>
    <w:rsid w:val="00775C9C"/>
    <w:pPr>
      <w:spacing w:after="120"/>
    </w:pPr>
    <w:rPr>
      <w:b w:val="0"/>
      <w:bCs w:val="0"/>
      <w:i/>
      <w:color w:val="auto"/>
      <w:sz w:val="24"/>
      <w:szCs w:val="24"/>
    </w:rPr>
  </w:style>
  <w:style w:type="paragraph" w:customStyle="1" w:styleId="Figure">
    <w:name w:val="Figure"/>
    <w:basedOn w:val="Normal"/>
    <w:rsid w:val="00775C9C"/>
  </w:style>
  <w:style w:type="paragraph" w:customStyle="1" w:styleId="FigurewithCaption">
    <w:name w:val="Figure with Caption"/>
    <w:basedOn w:val="Figure"/>
    <w:rsid w:val="00775C9C"/>
    <w:pPr>
      <w:keepNext/>
    </w:pPr>
  </w:style>
  <w:style w:type="character" w:customStyle="1" w:styleId="CaptionChar">
    <w:name w:val="Caption Char"/>
    <w:basedOn w:val="DefaultParagraphFont"/>
    <w:link w:val="Caption"/>
    <w:rsid w:val="00775C9C"/>
    <w:rPr>
      <w:b/>
      <w:bCs/>
      <w:color w:val="365F91" w:themeColor="accent1" w:themeShade="BF"/>
      <w:sz w:val="16"/>
      <w:szCs w:val="16"/>
      <w:lang w:val="es-419"/>
    </w:rPr>
  </w:style>
  <w:style w:type="character" w:customStyle="1" w:styleId="VerbatimChar">
    <w:name w:val="Verbatim Char"/>
    <w:basedOn w:val="CaptionChar"/>
    <w:link w:val="SourceCode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  <w:style w:type="character" w:styleId="FootnoteReference">
    <w:name w:val="footnote reference"/>
    <w:basedOn w:val="CaptionChar"/>
    <w:rsid w:val="00775C9C"/>
    <w:rPr>
      <w:b/>
      <w:bCs/>
      <w:color w:val="365F91" w:themeColor="accent1" w:themeShade="BF"/>
      <w:sz w:val="16"/>
      <w:szCs w:val="16"/>
      <w:vertAlign w:val="superscript"/>
      <w:lang w:val="es-419"/>
    </w:rPr>
  </w:style>
  <w:style w:type="character" w:styleId="Hyperlink">
    <w:name w:val="Hyperlink"/>
    <w:basedOn w:val="CaptionChar"/>
    <w:rsid w:val="00775C9C"/>
    <w:rPr>
      <w:b/>
      <w:bCs/>
      <w:color w:val="4F81BD" w:themeColor="accent1"/>
      <w:sz w:val="16"/>
      <w:szCs w:val="16"/>
      <w:lang w:val="es-419"/>
    </w:rPr>
  </w:style>
  <w:style w:type="paragraph" w:customStyle="1" w:styleId="SourceCode">
    <w:name w:val="Source Code"/>
    <w:basedOn w:val="Normal"/>
    <w:link w:val="VerbatimChar"/>
    <w:rsid w:val="00775C9C"/>
    <w:pPr>
      <w:wordWrap w:val="0"/>
    </w:pPr>
    <w:rPr>
      <w:rFonts w:ascii="Consolas" w:eastAsiaTheme="minorEastAsia" w:hAnsi="Consolas"/>
      <w:b/>
      <w:bCs/>
      <w:color w:val="365F91" w:themeColor="accent1" w:themeShade="BF"/>
      <w:sz w:val="22"/>
      <w:szCs w:val="16"/>
      <w:lang w:val="es-419"/>
    </w:rPr>
  </w:style>
  <w:style w:type="character" w:customStyle="1" w:styleId="KeywordTok">
    <w:name w:val="KeywordTok"/>
    <w:basedOn w:val="VerbatimChar"/>
    <w:rsid w:val="00775C9C"/>
    <w:rPr>
      <w:rFonts w:ascii="Consolas" w:hAnsi="Consolas"/>
      <w:b w:val="0"/>
      <w:bCs/>
      <w:color w:val="007020"/>
      <w:sz w:val="16"/>
      <w:szCs w:val="16"/>
      <w:lang w:val="es-419"/>
    </w:rPr>
  </w:style>
  <w:style w:type="character" w:customStyle="1" w:styleId="DataTypeTok">
    <w:name w:val="DataTypeTok"/>
    <w:basedOn w:val="VerbatimChar"/>
    <w:rsid w:val="00775C9C"/>
    <w:rPr>
      <w:rFonts w:ascii="Consolas" w:hAnsi="Consolas"/>
      <w:b/>
      <w:bCs/>
      <w:color w:val="902000"/>
      <w:sz w:val="16"/>
      <w:szCs w:val="16"/>
      <w:lang w:val="es-419"/>
    </w:rPr>
  </w:style>
  <w:style w:type="character" w:customStyle="1" w:styleId="DecValTok">
    <w:name w:val="DecValTok"/>
    <w:basedOn w:val="VerbatimChar"/>
    <w:rsid w:val="00775C9C"/>
    <w:rPr>
      <w:rFonts w:ascii="Consolas" w:hAnsi="Consolas"/>
      <w:b/>
      <w:bCs/>
      <w:color w:val="40A070"/>
      <w:sz w:val="16"/>
      <w:szCs w:val="16"/>
      <w:lang w:val="es-419"/>
    </w:rPr>
  </w:style>
  <w:style w:type="character" w:customStyle="1" w:styleId="BaseNTok">
    <w:name w:val="BaseNTok"/>
    <w:basedOn w:val="VerbatimChar"/>
    <w:rsid w:val="00775C9C"/>
    <w:rPr>
      <w:rFonts w:ascii="Consolas" w:hAnsi="Consolas"/>
      <w:b/>
      <w:bCs/>
      <w:color w:val="40A070"/>
      <w:sz w:val="16"/>
      <w:szCs w:val="16"/>
      <w:lang w:val="es-419"/>
    </w:rPr>
  </w:style>
  <w:style w:type="character" w:customStyle="1" w:styleId="FloatTok">
    <w:name w:val="FloatTok"/>
    <w:basedOn w:val="VerbatimChar"/>
    <w:rsid w:val="00775C9C"/>
    <w:rPr>
      <w:rFonts w:ascii="Consolas" w:hAnsi="Consolas"/>
      <w:b/>
      <w:bCs/>
      <w:color w:val="40A070"/>
      <w:sz w:val="16"/>
      <w:szCs w:val="16"/>
      <w:lang w:val="es-419"/>
    </w:rPr>
  </w:style>
  <w:style w:type="character" w:customStyle="1" w:styleId="ConstantTok">
    <w:name w:val="ConstantTok"/>
    <w:basedOn w:val="VerbatimChar"/>
    <w:rsid w:val="00775C9C"/>
    <w:rPr>
      <w:rFonts w:ascii="Consolas" w:hAnsi="Consolas"/>
      <w:b/>
      <w:bCs/>
      <w:color w:val="880000"/>
      <w:sz w:val="16"/>
      <w:szCs w:val="16"/>
      <w:lang w:val="es-419"/>
    </w:rPr>
  </w:style>
  <w:style w:type="character" w:customStyle="1" w:styleId="CharTok">
    <w:name w:val="CharTok"/>
    <w:basedOn w:val="VerbatimChar"/>
    <w:rsid w:val="00775C9C"/>
    <w:rPr>
      <w:rFonts w:ascii="Consolas" w:hAnsi="Consolas"/>
      <w:b/>
      <w:bCs/>
      <w:color w:val="4070A0"/>
      <w:sz w:val="16"/>
      <w:szCs w:val="16"/>
      <w:lang w:val="es-419"/>
    </w:rPr>
  </w:style>
  <w:style w:type="character" w:customStyle="1" w:styleId="SpecialCharTok">
    <w:name w:val="SpecialCharTok"/>
    <w:basedOn w:val="VerbatimChar"/>
    <w:rsid w:val="00775C9C"/>
    <w:rPr>
      <w:rFonts w:ascii="Consolas" w:hAnsi="Consolas"/>
      <w:b/>
      <w:bCs/>
      <w:color w:val="4070A0"/>
      <w:sz w:val="16"/>
      <w:szCs w:val="16"/>
      <w:lang w:val="es-419"/>
    </w:rPr>
  </w:style>
  <w:style w:type="character" w:customStyle="1" w:styleId="StringTok">
    <w:name w:val="StringTok"/>
    <w:basedOn w:val="VerbatimChar"/>
    <w:rsid w:val="00775C9C"/>
    <w:rPr>
      <w:rFonts w:ascii="Consolas" w:hAnsi="Consolas"/>
      <w:b/>
      <w:bCs/>
      <w:color w:val="4070A0"/>
      <w:sz w:val="16"/>
      <w:szCs w:val="16"/>
      <w:lang w:val="es-419"/>
    </w:rPr>
  </w:style>
  <w:style w:type="character" w:customStyle="1" w:styleId="VerbatimStringTok">
    <w:name w:val="VerbatimStringTok"/>
    <w:basedOn w:val="VerbatimChar"/>
    <w:rsid w:val="00775C9C"/>
    <w:rPr>
      <w:rFonts w:ascii="Consolas" w:hAnsi="Consolas"/>
      <w:b/>
      <w:bCs/>
      <w:color w:val="4070A0"/>
      <w:sz w:val="16"/>
      <w:szCs w:val="16"/>
      <w:lang w:val="es-419"/>
    </w:rPr>
  </w:style>
  <w:style w:type="character" w:customStyle="1" w:styleId="SpecialStringTok">
    <w:name w:val="SpecialStringTok"/>
    <w:basedOn w:val="VerbatimChar"/>
    <w:rsid w:val="00775C9C"/>
    <w:rPr>
      <w:rFonts w:ascii="Consolas" w:hAnsi="Consolas"/>
      <w:b/>
      <w:bCs/>
      <w:color w:val="BB6688"/>
      <w:sz w:val="16"/>
      <w:szCs w:val="16"/>
      <w:lang w:val="es-419"/>
    </w:rPr>
  </w:style>
  <w:style w:type="character" w:customStyle="1" w:styleId="ImportTok">
    <w:name w:val="ImportTok"/>
    <w:basedOn w:val="VerbatimChar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  <w:style w:type="character" w:customStyle="1" w:styleId="CommentTok">
    <w:name w:val="CommentTok"/>
    <w:basedOn w:val="VerbatimChar"/>
    <w:rsid w:val="00775C9C"/>
    <w:rPr>
      <w:rFonts w:ascii="Consolas" w:hAnsi="Consolas"/>
      <w:b/>
      <w:bCs/>
      <w:i/>
      <w:color w:val="60A0B0"/>
      <w:sz w:val="16"/>
      <w:szCs w:val="16"/>
      <w:lang w:val="es-419"/>
    </w:rPr>
  </w:style>
  <w:style w:type="character" w:customStyle="1" w:styleId="DocumentationTok">
    <w:name w:val="DocumentationTok"/>
    <w:basedOn w:val="VerbatimChar"/>
    <w:rsid w:val="00775C9C"/>
    <w:rPr>
      <w:rFonts w:ascii="Consolas" w:hAnsi="Consolas"/>
      <w:b/>
      <w:bCs/>
      <w:i/>
      <w:color w:val="BA2121"/>
      <w:sz w:val="16"/>
      <w:szCs w:val="16"/>
      <w:lang w:val="es-419"/>
    </w:rPr>
  </w:style>
  <w:style w:type="character" w:customStyle="1" w:styleId="AnnotationTok">
    <w:name w:val="AnnotationTok"/>
    <w:basedOn w:val="VerbatimChar"/>
    <w:rsid w:val="00775C9C"/>
    <w:rPr>
      <w:rFonts w:ascii="Consolas" w:hAnsi="Consolas"/>
      <w:b w:val="0"/>
      <w:bCs/>
      <w:i/>
      <w:color w:val="60A0B0"/>
      <w:sz w:val="16"/>
      <w:szCs w:val="16"/>
      <w:lang w:val="es-419"/>
    </w:rPr>
  </w:style>
  <w:style w:type="character" w:customStyle="1" w:styleId="CommentVarTok">
    <w:name w:val="CommentVarTok"/>
    <w:basedOn w:val="VerbatimChar"/>
    <w:rsid w:val="00775C9C"/>
    <w:rPr>
      <w:rFonts w:ascii="Consolas" w:hAnsi="Consolas"/>
      <w:b w:val="0"/>
      <w:bCs/>
      <w:i/>
      <w:color w:val="60A0B0"/>
      <w:sz w:val="16"/>
      <w:szCs w:val="16"/>
      <w:lang w:val="es-419"/>
    </w:rPr>
  </w:style>
  <w:style w:type="character" w:customStyle="1" w:styleId="OtherTok">
    <w:name w:val="OtherTok"/>
    <w:basedOn w:val="VerbatimChar"/>
    <w:rsid w:val="00775C9C"/>
    <w:rPr>
      <w:rFonts w:ascii="Consolas" w:hAnsi="Consolas"/>
      <w:b/>
      <w:bCs/>
      <w:color w:val="007020"/>
      <w:sz w:val="16"/>
      <w:szCs w:val="16"/>
      <w:lang w:val="es-419"/>
    </w:rPr>
  </w:style>
  <w:style w:type="character" w:customStyle="1" w:styleId="FunctionTok">
    <w:name w:val="FunctionTok"/>
    <w:basedOn w:val="VerbatimChar"/>
    <w:rsid w:val="00775C9C"/>
    <w:rPr>
      <w:rFonts w:ascii="Consolas" w:hAnsi="Consolas"/>
      <w:b/>
      <w:bCs/>
      <w:color w:val="06287E"/>
      <w:sz w:val="16"/>
      <w:szCs w:val="16"/>
      <w:lang w:val="es-419"/>
    </w:rPr>
  </w:style>
  <w:style w:type="character" w:customStyle="1" w:styleId="VariableTok">
    <w:name w:val="VariableTok"/>
    <w:basedOn w:val="VerbatimChar"/>
    <w:rsid w:val="00775C9C"/>
    <w:rPr>
      <w:rFonts w:ascii="Consolas" w:hAnsi="Consolas"/>
      <w:b/>
      <w:bCs/>
      <w:color w:val="19177C"/>
      <w:sz w:val="16"/>
      <w:szCs w:val="16"/>
      <w:lang w:val="es-419"/>
    </w:rPr>
  </w:style>
  <w:style w:type="character" w:customStyle="1" w:styleId="ControlFlowTok">
    <w:name w:val="ControlFlowTok"/>
    <w:basedOn w:val="VerbatimChar"/>
    <w:rsid w:val="00775C9C"/>
    <w:rPr>
      <w:rFonts w:ascii="Consolas" w:hAnsi="Consolas"/>
      <w:b w:val="0"/>
      <w:bCs/>
      <w:color w:val="007020"/>
      <w:sz w:val="16"/>
      <w:szCs w:val="16"/>
      <w:lang w:val="es-419"/>
    </w:rPr>
  </w:style>
  <w:style w:type="character" w:customStyle="1" w:styleId="OperatorTok">
    <w:name w:val="OperatorTok"/>
    <w:basedOn w:val="VerbatimChar"/>
    <w:rsid w:val="00775C9C"/>
    <w:rPr>
      <w:rFonts w:ascii="Consolas" w:hAnsi="Consolas"/>
      <w:b/>
      <w:bCs/>
      <w:color w:val="666666"/>
      <w:sz w:val="16"/>
      <w:szCs w:val="16"/>
      <w:lang w:val="es-419"/>
    </w:rPr>
  </w:style>
  <w:style w:type="character" w:customStyle="1" w:styleId="BuiltInTok">
    <w:name w:val="BuiltInTok"/>
    <w:basedOn w:val="VerbatimChar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  <w:style w:type="character" w:customStyle="1" w:styleId="ExtensionTok">
    <w:name w:val="ExtensionTok"/>
    <w:basedOn w:val="VerbatimChar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  <w:style w:type="character" w:customStyle="1" w:styleId="PreprocessorTok">
    <w:name w:val="PreprocessorTok"/>
    <w:basedOn w:val="VerbatimChar"/>
    <w:rsid w:val="00775C9C"/>
    <w:rPr>
      <w:rFonts w:ascii="Consolas" w:hAnsi="Consolas"/>
      <w:b/>
      <w:bCs/>
      <w:color w:val="BC7A00"/>
      <w:sz w:val="16"/>
      <w:szCs w:val="16"/>
      <w:lang w:val="es-419"/>
    </w:rPr>
  </w:style>
  <w:style w:type="character" w:customStyle="1" w:styleId="AttributeTok">
    <w:name w:val="AttributeTok"/>
    <w:basedOn w:val="VerbatimChar"/>
    <w:rsid w:val="00775C9C"/>
    <w:rPr>
      <w:rFonts w:ascii="Consolas" w:hAnsi="Consolas"/>
      <w:b/>
      <w:bCs/>
      <w:color w:val="7D9029"/>
      <w:sz w:val="16"/>
      <w:szCs w:val="16"/>
      <w:lang w:val="es-419"/>
    </w:rPr>
  </w:style>
  <w:style w:type="character" w:customStyle="1" w:styleId="RegionMarkerTok">
    <w:name w:val="RegionMarkerTok"/>
    <w:basedOn w:val="VerbatimChar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  <w:style w:type="character" w:customStyle="1" w:styleId="InformationTok">
    <w:name w:val="InformationTok"/>
    <w:basedOn w:val="VerbatimChar"/>
    <w:rsid w:val="00775C9C"/>
    <w:rPr>
      <w:rFonts w:ascii="Consolas" w:hAnsi="Consolas"/>
      <w:b w:val="0"/>
      <w:bCs/>
      <w:i/>
      <w:color w:val="60A0B0"/>
      <w:sz w:val="16"/>
      <w:szCs w:val="16"/>
      <w:lang w:val="es-419"/>
    </w:rPr>
  </w:style>
  <w:style w:type="character" w:customStyle="1" w:styleId="WarningTok">
    <w:name w:val="WarningTok"/>
    <w:basedOn w:val="VerbatimChar"/>
    <w:rsid w:val="00775C9C"/>
    <w:rPr>
      <w:rFonts w:ascii="Consolas" w:hAnsi="Consolas"/>
      <w:b w:val="0"/>
      <w:bCs/>
      <w:i/>
      <w:color w:val="60A0B0"/>
      <w:sz w:val="16"/>
      <w:szCs w:val="16"/>
      <w:lang w:val="es-419"/>
    </w:rPr>
  </w:style>
  <w:style w:type="character" w:customStyle="1" w:styleId="AlertTok">
    <w:name w:val="AlertTok"/>
    <w:basedOn w:val="VerbatimChar"/>
    <w:rsid w:val="00775C9C"/>
    <w:rPr>
      <w:rFonts w:ascii="Consolas" w:hAnsi="Consolas"/>
      <w:b w:val="0"/>
      <w:bCs/>
      <w:color w:val="FF0000"/>
      <w:sz w:val="16"/>
      <w:szCs w:val="16"/>
      <w:lang w:val="es-419"/>
    </w:rPr>
  </w:style>
  <w:style w:type="character" w:customStyle="1" w:styleId="ErrorTok">
    <w:name w:val="ErrorTok"/>
    <w:basedOn w:val="VerbatimChar"/>
    <w:rsid w:val="00775C9C"/>
    <w:rPr>
      <w:rFonts w:ascii="Consolas" w:hAnsi="Consolas"/>
      <w:b w:val="0"/>
      <w:bCs/>
      <w:color w:val="FF0000"/>
      <w:sz w:val="16"/>
      <w:szCs w:val="16"/>
      <w:lang w:val="es-419"/>
    </w:rPr>
  </w:style>
  <w:style w:type="character" w:customStyle="1" w:styleId="NormalTok">
    <w:name w:val="NormalTok"/>
    <w:basedOn w:val="VerbatimChar"/>
    <w:rsid w:val="00775C9C"/>
    <w:rPr>
      <w:rFonts w:ascii="Consolas" w:hAnsi="Consolas"/>
      <w:b/>
      <w:bCs/>
      <w:color w:val="365F91" w:themeColor="accent1" w:themeShade="BF"/>
      <w:sz w:val="16"/>
      <w:szCs w:val="1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Desktop\2019_May_from%20Monte\New%20names%20of%20GNP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names of GNPStyles.dotx</Template>
  <TotalTime>129</TotalTime>
  <Pages>26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Scott Stargel</cp:lastModifiedBy>
  <cp:revision>10</cp:revision>
  <dcterms:created xsi:type="dcterms:W3CDTF">2019-06-26T11:21:00Z</dcterms:created>
  <dcterms:modified xsi:type="dcterms:W3CDTF">2019-10-04T03:25:00Z</dcterms:modified>
</cp:coreProperties>
</file>